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AC54" w14:textId="4555C1ED" w:rsidR="00531DA7" w:rsidRPr="00B53D2C" w:rsidRDefault="00B53D2C">
      <w:pPr>
        <w:pStyle w:val="Title"/>
        <w:rPr>
          <w:sz w:val="96"/>
          <w:szCs w:val="96"/>
        </w:rPr>
      </w:pPr>
      <w:r w:rsidRPr="00B53D2C">
        <w:rPr>
          <w:sz w:val="96"/>
          <w:szCs w:val="96"/>
        </w:rPr>
        <w:t>Team Sport/Group</w:t>
      </w:r>
      <w:r>
        <w:rPr>
          <w:sz w:val="96"/>
          <w:szCs w:val="96"/>
        </w:rPr>
        <w:t xml:space="preserve"> Names</w:t>
      </w:r>
      <w:r w:rsidRPr="00B53D2C">
        <w:rPr>
          <w:sz w:val="96"/>
          <w:szCs w:val="96"/>
        </w:rPr>
        <w:t xml:space="preserve"> </w:t>
      </w:r>
    </w:p>
    <w:tbl>
      <w:tblPr>
        <w:tblW w:w="2531" w:type="pct"/>
        <w:tblCellMar>
          <w:left w:w="0" w:type="dxa"/>
          <w:right w:w="144" w:type="dxa"/>
        </w:tblCellMar>
        <w:tblLook w:val="04A0" w:firstRow="1" w:lastRow="0" w:firstColumn="1" w:lastColumn="0" w:noHBand="0" w:noVBand="1"/>
        <w:tblDescription w:val="Top table has volunteer list and bottom table has organization information"/>
      </w:tblPr>
      <w:tblGrid>
        <w:gridCol w:w="604"/>
        <w:gridCol w:w="2709"/>
        <w:gridCol w:w="2589"/>
        <w:gridCol w:w="804"/>
      </w:tblGrid>
      <w:tr w:rsidR="00BF69EB" w14:paraId="432FE712" w14:textId="77777777" w:rsidTr="00BF69EB">
        <w:trPr>
          <w:trHeight w:val="720"/>
          <w:tblHeader/>
        </w:trPr>
        <w:tc>
          <w:tcPr>
            <w:tcW w:w="6706" w:type="dxa"/>
            <w:gridSpan w:val="4"/>
            <w:vAlign w:val="bottom"/>
          </w:tcPr>
          <w:p w14:paraId="739C031A" w14:textId="2E727C0F" w:rsidR="00BF69EB" w:rsidRPr="00BF69EB" w:rsidRDefault="00BF69EB">
            <w:pPr>
              <w:pStyle w:val="TableHe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Event name: </w:t>
            </w:r>
          </w:p>
        </w:tc>
      </w:tr>
      <w:tr w:rsidR="00BF69EB" w14:paraId="44EABDF5" w14:textId="77777777" w:rsidTr="00125DEE">
        <w:trPr>
          <w:trHeight w:val="288"/>
          <w:tblHeader/>
        </w:trPr>
        <w:tc>
          <w:tcPr>
            <w:tcW w:w="605" w:type="dxa"/>
            <w:vAlign w:val="bottom"/>
          </w:tcPr>
          <w:p w14:paraId="59724A80" w14:textId="77777777" w:rsidR="00B53D2C" w:rsidRDefault="00B53D2C" w:rsidP="00647D85">
            <w:pPr>
              <w:pStyle w:val="TableHead"/>
            </w:pPr>
          </w:p>
          <w:sdt>
            <w:sdtPr>
              <w:alias w:val="Number:"/>
              <w:tag w:val="Number:"/>
              <w:id w:val="-1841149228"/>
              <w:placeholder>
                <w:docPart w:val="0E5B225CE939C24691C4AEF8B7402280"/>
              </w:placeholder>
              <w:temporary/>
              <w:showingPlcHdr/>
              <w15:appearance w15:val="hidden"/>
            </w:sdtPr>
            <w:sdtContent>
              <w:p w14:paraId="4321CF48" w14:textId="21CA267F" w:rsidR="00B53D2C" w:rsidRDefault="00B53D2C" w:rsidP="00647D85">
                <w:pPr>
                  <w:pStyle w:val="TableHead"/>
                </w:pPr>
                <w:r>
                  <w:t>No.</w:t>
                </w:r>
              </w:p>
            </w:sdtContent>
          </w:sdt>
        </w:tc>
        <w:tc>
          <w:tcPr>
            <w:tcW w:w="2725" w:type="dxa"/>
            <w:vAlign w:val="bottom"/>
          </w:tcPr>
          <w:p w14:paraId="0319E2EA" w14:textId="75EBC51A" w:rsidR="00B53D2C" w:rsidRDefault="00B53D2C">
            <w:pPr>
              <w:pStyle w:val="TableHead"/>
            </w:pPr>
            <w:r>
              <w:t>Participant Name</w:t>
            </w:r>
          </w:p>
        </w:tc>
        <w:tc>
          <w:tcPr>
            <w:tcW w:w="2610" w:type="dxa"/>
            <w:vAlign w:val="bottom"/>
          </w:tcPr>
          <w:p w14:paraId="1322D1C0" w14:textId="3A741C78" w:rsidR="00B53D2C" w:rsidRDefault="00125DEE">
            <w:pPr>
              <w:pStyle w:val="TableHead"/>
            </w:pPr>
            <w:r>
              <w:t xml:space="preserve">  </w:t>
            </w:r>
            <w:r w:rsidR="00B53D2C">
              <w:t>Church</w:t>
            </w:r>
          </w:p>
        </w:tc>
        <w:tc>
          <w:tcPr>
            <w:tcW w:w="766" w:type="dxa"/>
            <w:vAlign w:val="bottom"/>
          </w:tcPr>
          <w:p w14:paraId="39D562B5" w14:textId="39A19EAF" w:rsidR="00B53D2C" w:rsidRDefault="00B53D2C">
            <w:pPr>
              <w:pStyle w:val="TableHead"/>
            </w:pPr>
            <w:r>
              <w:t xml:space="preserve">Grade </w:t>
            </w:r>
          </w:p>
        </w:tc>
      </w:tr>
      <w:tr w:rsidR="00BF69EB" w14:paraId="5B1AE7B0" w14:textId="77777777" w:rsidTr="00125DEE">
        <w:trPr>
          <w:trHeight w:val="505"/>
        </w:trPr>
        <w:tc>
          <w:tcPr>
            <w:tcW w:w="605" w:type="dxa"/>
            <w:tcBorders>
              <w:top w:val="nil"/>
              <w:bottom w:val="single" w:sz="4" w:space="0" w:color="D8D8D8" w:themeColor="accent1" w:themeTint="33"/>
            </w:tcBorders>
          </w:tcPr>
          <w:p w14:paraId="7C862E60" w14:textId="16F10ED5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nil"/>
              <w:bottom w:val="single" w:sz="4" w:space="0" w:color="D8D8D8" w:themeColor="accent1" w:themeTint="33"/>
            </w:tcBorders>
          </w:tcPr>
          <w:p w14:paraId="42AE18ED" w14:textId="28971879" w:rsidR="00B53D2C" w:rsidRDefault="00B53D2C" w:rsidP="006A6F49"/>
        </w:tc>
        <w:tc>
          <w:tcPr>
            <w:tcW w:w="2610" w:type="dxa"/>
            <w:tcBorders>
              <w:top w:val="nil"/>
              <w:bottom w:val="single" w:sz="4" w:space="0" w:color="D8D8D8" w:themeColor="accent1" w:themeTint="33"/>
            </w:tcBorders>
          </w:tcPr>
          <w:p w14:paraId="2BFF2646" w14:textId="28D2B25A" w:rsidR="00B53D2C" w:rsidRDefault="00B53D2C" w:rsidP="006A6F49"/>
        </w:tc>
        <w:tc>
          <w:tcPr>
            <w:tcW w:w="766" w:type="dxa"/>
            <w:tcBorders>
              <w:top w:val="nil"/>
              <w:bottom w:val="single" w:sz="4" w:space="0" w:color="D8D8D8" w:themeColor="accent1" w:themeTint="33"/>
            </w:tcBorders>
          </w:tcPr>
          <w:p w14:paraId="766C0DAA" w14:textId="25D8A4DD" w:rsidR="00B53D2C" w:rsidRDefault="00B53D2C" w:rsidP="006A6F49"/>
        </w:tc>
      </w:tr>
      <w:tr w:rsidR="00BF69EB" w14:paraId="693A8A1C" w14:textId="77777777" w:rsidTr="00125DEE">
        <w:trPr>
          <w:trHeight w:val="576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32371E8F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079C22B4" w14:textId="22A7793E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0BEC0333" w14:textId="26F6721F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78436AA7" w14:textId="24A41C57" w:rsidR="00B53D2C" w:rsidRDefault="00B53D2C" w:rsidP="006A6F49"/>
        </w:tc>
      </w:tr>
      <w:tr w:rsidR="00BF69EB" w14:paraId="1D9872A9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05D14C5C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496B2662" w14:textId="177F6989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2EAC69F3" w14:textId="488AB25F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27695BC8" w14:textId="5C92CCE3" w:rsidR="00B53D2C" w:rsidRDefault="00B53D2C" w:rsidP="006A6F49"/>
        </w:tc>
      </w:tr>
      <w:tr w:rsidR="00BF69EB" w14:paraId="54CF6E0F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7C73882B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773BE476" w14:textId="55605010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4FB87309" w14:textId="70C0F5DB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7221F6F5" w14:textId="0AB88722" w:rsidR="00B53D2C" w:rsidRDefault="00B53D2C" w:rsidP="006A6F49"/>
        </w:tc>
      </w:tr>
      <w:tr w:rsidR="00BF69EB" w14:paraId="00FC7CA8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34BE16DB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7B7FAE7D" w14:textId="00DEE7CD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6C55F6EE" w14:textId="6C9BF6BD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38EEFCAD" w14:textId="4099ADC7" w:rsidR="00B53D2C" w:rsidRDefault="00B53D2C" w:rsidP="006A6F49"/>
        </w:tc>
      </w:tr>
      <w:tr w:rsidR="00BF69EB" w14:paraId="40179DF6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7146D8B9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45F52B0B" w14:textId="12B0EF48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69811159" w14:textId="67777272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178360B2" w14:textId="5633F05A" w:rsidR="00B53D2C" w:rsidRDefault="00B53D2C" w:rsidP="006A6F49"/>
        </w:tc>
      </w:tr>
      <w:tr w:rsidR="00BF69EB" w14:paraId="0EBDBF39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6513CF57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440628CD" w14:textId="348AC899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3B582567" w14:textId="2957B166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3F9FAD98" w14:textId="2C210FA7" w:rsidR="00B53D2C" w:rsidRDefault="00B53D2C" w:rsidP="006A6F49"/>
        </w:tc>
      </w:tr>
      <w:tr w:rsidR="00BF69EB" w14:paraId="5628BDB2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205DB0EC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4558FE96" w14:textId="7D790F1A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022BAAD2" w14:textId="4F1318B3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6044E419" w14:textId="10D892A7" w:rsidR="00B53D2C" w:rsidRDefault="00B53D2C" w:rsidP="006A6F49"/>
        </w:tc>
      </w:tr>
      <w:tr w:rsidR="00BF69EB" w14:paraId="56AD70AA" w14:textId="77777777" w:rsidTr="00125DEE">
        <w:trPr>
          <w:trHeight w:val="489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74023A84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148BC687" w14:textId="3FA28AA0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514BE429" w14:textId="4A8A12B8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677CDECC" w14:textId="1D3E398F" w:rsidR="00B53D2C" w:rsidRDefault="00B53D2C" w:rsidP="006A6F49"/>
        </w:tc>
      </w:tr>
      <w:tr w:rsidR="00BF69EB" w14:paraId="36738CAD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56C810EF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543E7F3C" w14:textId="36AE8315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7CA3F58A" w14:textId="7990968E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390F99AE" w14:textId="6F904B04" w:rsidR="00B53D2C" w:rsidRDefault="00B53D2C" w:rsidP="006A6F49"/>
        </w:tc>
      </w:tr>
      <w:tr w:rsidR="00BF69EB" w14:paraId="67E6DAAA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09E89667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3ADEA0D2" w14:textId="15022D05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09CC62FF" w14:textId="54A631F8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00FE87CA" w14:textId="0126C645" w:rsidR="00B53D2C" w:rsidRDefault="00B53D2C" w:rsidP="006A6F49"/>
        </w:tc>
      </w:tr>
      <w:tr w:rsidR="00BF69EB" w14:paraId="117A2626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1E5FA78B" w14:textId="77777777" w:rsidR="00B53D2C" w:rsidRPr="00647D85" w:rsidRDefault="00B53D2C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56AB35AB" w14:textId="5D3B1BA0" w:rsidR="00B53D2C" w:rsidRDefault="00B53D2C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0136C77A" w14:textId="13866661" w:rsidR="00B53D2C" w:rsidRDefault="00B53D2C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2D8F4B71" w14:textId="3B34925A" w:rsidR="00B53D2C" w:rsidRDefault="00B53D2C" w:rsidP="006A6F49"/>
        </w:tc>
      </w:tr>
      <w:tr w:rsidR="00125DEE" w14:paraId="1FE6D5AB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2DA950C9" w14:textId="77777777" w:rsidR="00125DEE" w:rsidRPr="00647D85" w:rsidRDefault="00125DEE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538D0809" w14:textId="77777777" w:rsidR="00125DEE" w:rsidRDefault="00125DEE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647A1304" w14:textId="77777777" w:rsidR="00125DEE" w:rsidRDefault="00125DEE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3A3860D0" w14:textId="77777777" w:rsidR="00125DEE" w:rsidRDefault="00125DEE" w:rsidP="006A6F49"/>
        </w:tc>
      </w:tr>
      <w:tr w:rsidR="00125DEE" w14:paraId="4285844A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13FB80E7" w14:textId="77777777" w:rsidR="00125DEE" w:rsidRPr="00647D85" w:rsidRDefault="00125DEE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328CCF12" w14:textId="77777777" w:rsidR="00125DEE" w:rsidRDefault="00125DEE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5EF0C55F" w14:textId="77777777" w:rsidR="00125DEE" w:rsidRDefault="00125DEE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55D0B390" w14:textId="77777777" w:rsidR="00125DEE" w:rsidRDefault="00125DEE" w:rsidP="006A6F49"/>
        </w:tc>
      </w:tr>
      <w:tr w:rsidR="00125DEE" w14:paraId="473408C0" w14:textId="77777777" w:rsidTr="00125DEE">
        <w:trPr>
          <w:trHeight w:val="505"/>
        </w:trPr>
        <w:tc>
          <w:tcPr>
            <w:tcW w:w="60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1D24D937" w14:textId="77777777" w:rsidR="00125DEE" w:rsidRPr="00647D85" w:rsidRDefault="00125DEE" w:rsidP="006A6F49">
            <w:pPr>
              <w:pStyle w:val="RowHead"/>
            </w:pPr>
          </w:p>
        </w:tc>
        <w:tc>
          <w:tcPr>
            <w:tcW w:w="2725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29ADC842" w14:textId="77777777" w:rsidR="00125DEE" w:rsidRDefault="00125DEE" w:rsidP="006A6F49"/>
        </w:tc>
        <w:tc>
          <w:tcPr>
            <w:tcW w:w="2610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0AE84513" w14:textId="77777777" w:rsidR="00125DEE" w:rsidRDefault="00125DEE" w:rsidP="006A6F49"/>
        </w:tc>
        <w:tc>
          <w:tcPr>
            <w:tcW w:w="766" w:type="dxa"/>
            <w:tcBorders>
              <w:top w:val="single" w:sz="4" w:space="0" w:color="D8D8D8" w:themeColor="accent1" w:themeTint="33"/>
              <w:bottom w:val="single" w:sz="4" w:space="0" w:color="D8D8D8" w:themeColor="accent1" w:themeTint="33"/>
            </w:tcBorders>
          </w:tcPr>
          <w:p w14:paraId="0BAEAD1E" w14:textId="77777777" w:rsidR="00125DEE" w:rsidRDefault="00125DEE" w:rsidP="006A6F49"/>
        </w:tc>
      </w:tr>
    </w:tbl>
    <w:p w14:paraId="461B7D96" w14:textId="77777777" w:rsidR="00BE3A3E" w:rsidRDefault="00BE3A3E" w:rsidP="006A6F49">
      <w:pPr>
        <w:pStyle w:val="NoSpacing"/>
      </w:pPr>
    </w:p>
    <w:p w14:paraId="760EC165" w14:textId="77777777" w:rsidR="00C510F1" w:rsidRPr="00B735A0" w:rsidRDefault="00C510F1" w:rsidP="003177AC">
      <w:pPr>
        <w:pStyle w:val="NoSpacing"/>
      </w:pPr>
    </w:p>
    <w:sectPr w:rsidR="00C510F1" w:rsidRPr="00B735A0">
      <w:footerReference w:type="default" r:id="rId7"/>
      <w:pgSz w:w="15840" w:h="12240" w:orient="landscape" w:code="1"/>
      <w:pgMar w:top="864" w:right="1296" w:bottom="432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7869" w14:textId="77777777" w:rsidR="00EB125E" w:rsidRDefault="00EB125E">
      <w:pPr>
        <w:spacing w:before="0" w:after="0"/>
      </w:pPr>
      <w:r>
        <w:separator/>
      </w:r>
    </w:p>
  </w:endnote>
  <w:endnote w:type="continuationSeparator" w:id="0">
    <w:p w14:paraId="70398AAB" w14:textId="77777777" w:rsidR="00EB125E" w:rsidRDefault="00EB12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0C1F" w14:textId="77777777" w:rsidR="00BE3A3E" w:rsidRDefault="0041617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C4DFC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3C4DF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D7C9" w14:textId="77777777" w:rsidR="00EB125E" w:rsidRDefault="00EB125E">
      <w:pPr>
        <w:spacing w:before="0" w:after="0"/>
      </w:pPr>
      <w:r>
        <w:separator/>
      </w:r>
    </w:p>
  </w:footnote>
  <w:footnote w:type="continuationSeparator" w:id="0">
    <w:p w14:paraId="2F40B4BC" w14:textId="77777777" w:rsidR="00EB125E" w:rsidRDefault="00EB12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D02B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AAD6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0CFF8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82F82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72931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6BB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6B5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2AC8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7A1C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9ED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940525953">
    <w:abstractNumId w:val="10"/>
  </w:num>
  <w:num w:numId="2" w16cid:durableId="2063626227">
    <w:abstractNumId w:val="10"/>
    <w:lvlOverride w:ilvl="0">
      <w:startOverride w:val="1"/>
    </w:lvlOverride>
  </w:num>
  <w:num w:numId="3" w16cid:durableId="1362825820">
    <w:abstractNumId w:val="9"/>
  </w:num>
  <w:num w:numId="4" w16cid:durableId="802580950">
    <w:abstractNumId w:val="7"/>
  </w:num>
  <w:num w:numId="5" w16cid:durableId="1184127072">
    <w:abstractNumId w:val="6"/>
  </w:num>
  <w:num w:numId="6" w16cid:durableId="1165432411">
    <w:abstractNumId w:val="5"/>
  </w:num>
  <w:num w:numId="7" w16cid:durableId="832456086">
    <w:abstractNumId w:val="4"/>
  </w:num>
  <w:num w:numId="8" w16cid:durableId="481193341">
    <w:abstractNumId w:val="8"/>
  </w:num>
  <w:num w:numId="9" w16cid:durableId="1350571276">
    <w:abstractNumId w:val="3"/>
  </w:num>
  <w:num w:numId="10" w16cid:durableId="819614179">
    <w:abstractNumId w:val="2"/>
  </w:num>
  <w:num w:numId="11" w16cid:durableId="1684239313">
    <w:abstractNumId w:val="1"/>
  </w:num>
  <w:num w:numId="12" w16cid:durableId="161671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2C"/>
    <w:rsid w:val="00044DCB"/>
    <w:rsid w:val="000676B5"/>
    <w:rsid w:val="00125DEE"/>
    <w:rsid w:val="00143BDA"/>
    <w:rsid w:val="00165BE5"/>
    <w:rsid w:val="001A5B73"/>
    <w:rsid w:val="002F18F8"/>
    <w:rsid w:val="00301F8F"/>
    <w:rsid w:val="003177AC"/>
    <w:rsid w:val="00324D66"/>
    <w:rsid w:val="003C4DFC"/>
    <w:rsid w:val="004064C9"/>
    <w:rsid w:val="00416170"/>
    <w:rsid w:val="00456D28"/>
    <w:rsid w:val="004907E5"/>
    <w:rsid w:val="00531DA7"/>
    <w:rsid w:val="00647D85"/>
    <w:rsid w:val="00692765"/>
    <w:rsid w:val="006A6F49"/>
    <w:rsid w:val="006A7FE9"/>
    <w:rsid w:val="00774393"/>
    <w:rsid w:val="007D4CCB"/>
    <w:rsid w:val="00825F63"/>
    <w:rsid w:val="008F196C"/>
    <w:rsid w:val="009A15F1"/>
    <w:rsid w:val="00A26583"/>
    <w:rsid w:val="00AD0249"/>
    <w:rsid w:val="00AE0314"/>
    <w:rsid w:val="00B53D2C"/>
    <w:rsid w:val="00B735A0"/>
    <w:rsid w:val="00BE3A3E"/>
    <w:rsid w:val="00BF69EB"/>
    <w:rsid w:val="00C510F1"/>
    <w:rsid w:val="00C81E5F"/>
    <w:rsid w:val="00CD0CF6"/>
    <w:rsid w:val="00D411B8"/>
    <w:rsid w:val="00D52615"/>
    <w:rsid w:val="00DA41AE"/>
    <w:rsid w:val="00E2096C"/>
    <w:rsid w:val="00E30F28"/>
    <w:rsid w:val="00E475BF"/>
    <w:rsid w:val="00EB125E"/>
    <w:rsid w:val="00F35C3B"/>
    <w:rsid w:val="00F75152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929C3"/>
  <w15:chartTrackingRefBased/>
  <w15:docId w15:val="{17181A12-2FFE-2043-B116-B4CF9AC0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F3F3F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A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5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5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5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5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5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5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5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531DA7"/>
    <w:pPr>
      <w:pBdr>
        <w:top w:val="thinThickSmallGap" w:sz="12" w:space="1" w:color="8B8B8B" w:themeColor="accent1" w:themeTint="99"/>
        <w:bottom w:val="thickThinSmallGap" w:sz="12" w:space="1" w:color="8B8B8B" w:themeColor="accent1" w:themeTint="99"/>
      </w:pBdr>
      <w:spacing w:before="0" w:after="0"/>
      <w:contextualSpacing/>
      <w:jc w:val="center"/>
    </w:pPr>
    <w:rPr>
      <w:rFonts w:asciiTheme="majorHAnsi" w:eastAsiaTheme="majorEastAsia" w:hAnsiTheme="majorHAnsi" w:cstheme="majorBidi"/>
      <w:b/>
      <w:caps/>
      <w:spacing w:val="-10"/>
      <w:kern w:val="28"/>
      <w:sz w:val="122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531DA7"/>
    <w:rPr>
      <w:rFonts w:asciiTheme="majorHAnsi" w:eastAsiaTheme="majorEastAsia" w:hAnsiTheme="majorHAnsi" w:cstheme="majorBidi"/>
      <w:b/>
      <w:caps/>
      <w:spacing w:val="-10"/>
      <w:kern w:val="28"/>
      <w:sz w:val="122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0"/>
    <w:qFormat/>
    <w:pPr>
      <w:spacing w:after="0"/>
    </w:pPr>
  </w:style>
  <w:style w:type="paragraph" w:customStyle="1" w:styleId="TableHead">
    <w:name w:val="Table Head"/>
    <w:basedOn w:val="Normal"/>
    <w:uiPriority w:val="2"/>
    <w:qFormat/>
    <w:rsid w:val="008F196C"/>
    <w:pPr>
      <w:spacing w:before="0" w:after="40"/>
    </w:pPr>
    <w:rPr>
      <w:rFonts w:asciiTheme="majorHAnsi" w:eastAsiaTheme="majorEastAsia" w:hAnsiTheme="majorHAnsi" w:cstheme="majorBidi"/>
      <w:caps/>
      <w:color w:val="2F2F2F" w:themeColor="accent1" w:themeShade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6A6F49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000000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7FE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FE9"/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907E5"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7FE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07E5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7FE9"/>
    <w:rPr>
      <w:sz w:val="22"/>
    </w:rPr>
  </w:style>
  <w:style w:type="table" w:styleId="TableGridLight">
    <w:name w:val="Grid Table Light"/>
    <w:basedOn w:val="TableNormal"/>
    <w:uiPriority w:val="40"/>
    <w:rsid w:val="00F7515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B735A0"/>
  </w:style>
  <w:style w:type="paragraph" w:styleId="BlockText">
    <w:name w:val="Block Text"/>
    <w:basedOn w:val="Normal"/>
    <w:uiPriority w:val="99"/>
    <w:semiHidden/>
    <w:unhideWhenUsed/>
    <w:rsid w:val="00B735A0"/>
    <w:pPr>
      <w:pBdr>
        <w:top w:val="single" w:sz="2" w:space="10" w:color="3F3F3F" w:themeColor="accent1"/>
        <w:left w:val="single" w:sz="2" w:space="10" w:color="3F3F3F" w:themeColor="accent1"/>
        <w:bottom w:val="single" w:sz="2" w:space="10" w:color="3F3F3F" w:themeColor="accent1"/>
        <w:right w:val="single" w:sz="2" w:space="10" w:color="3F3F3F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B735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35A0"/>
  </w:style>
  <w:style w:type="paragraph" w:styleId="BodyText2">
    <w:name w:val="Body Text 2"/>
    <w:basedOn w:val="Normal"/>
    <w:link w:val="BodyText2Char"/>
    <w:uiPriority w:val="99"/>
    <w:semiHidden/>
    <w:unhideWhenUsed/>
    <w:rsid w:val="00B735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35A0"/>
  </w:style>
  <w:style w:type="paragraph" w:styleId="BodyText3">
    <w:name w:val="Body Text 3"/>
    <w:basedOn w:val="Normal"/>
    <w:link w:val="BodyText3Char"/>
    <w:uiPriority w:val="99"/>
    <w:semiHidden/>
    <w:unhideWhenUsed/>
    <w:rsid w:val="00B735A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35A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735A0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735A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35A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35A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735A0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735A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35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35A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5A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5A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735A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35A0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735A0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735A0"/>
  </w:style>
  <w:style w:type="table" w:styleId="ColorfulGrid">
    <w:name w:val="Colorful Grid"/>
    <w:basedOn w:val="TableNormal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735A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5A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5A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A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735A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35A0"/>
  </w:style>
  <w:style w:type="character" w:customStyle="1" w:styleId="DateChar">
    <w:name w:val="Date Char"/>
    <w:basedOn w:val="DefaultParagraphFont"/>
    <w:link w:val="Date"/>
    <w:uiPriority w:val="99"/>
    <w:semiHidden/>
    <w:rsid w:val="00B735A0"/>
  </w:style>
  <w:style w:type="paragraph" w:styleId="DocumentMap">
    <w:name w:val="Document Map"/>
    <w:basedOn w:val="Normal"/>
    <w:link w:val="DocumentMapChar"/>
    <w:uiPriority w:val="99"/>
    <w:semiHidden/>
    <w:unhideWhenUsed/>
    <w:rsid w:val="00B735A0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35A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735A0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735A0"/>
  </w:style>
  <w:style w:type="character" w:styleId="Emphasis">
    <w:name w:val="Emphasis"/>
    <w:basedOn w:val="DefaultParagraphFont"/>
    <w:uiPriority w:val="20"/>
    <w:semiHidden/>
    <w:unhideWhenUsed/>
    <w:qFormat/>
    <w:rsid w:val="00B735A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735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35A0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35A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735A0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F6"/>
    <w:rPr>
      <w:color w:val="595959" w:themeColor="text1" w:themeTint="A6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735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35A0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35A0"/>
    <w:rPr>
      <w:szCs w:val="20"/>
    </w:rPr>
  </w:style>
  <w:style w:type="table" w:styleId="GridTable1Light">
    <w:name w:val="Grid Table 1 Light"/>
    <w:basedOn w:val="TableNormal"/>
    <w:uiPriority w:val="46"/>
    <w:rsid w:val="00B735A0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735A0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735A0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735A0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735A0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735A0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735A0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735A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735A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735A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735A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735A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735A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735A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735A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735A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735A0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5A0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5A0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5A0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5A0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5A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5A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735A0"/>
  </w:style>
  <w:style w:type="paragraph" w:styleId="HTMLAddress">
    <w:name w:val="HTML Address"/>
    <w:basedOn w:val="Normal"/>
    <w:link w:val="HTMLAddressChar"/>
    <w:uiPriority w:val="99"/>
    <w:semiHidden/>
    <w:unhideWhenUsed/>
    <w:rsid w:val="00B735A0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735A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735A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735A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735A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735A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35A0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35A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735A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735A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735A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735A0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735A0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735A0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735A0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735A0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735A0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735A0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735A0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735A0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735A0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735A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735A0"/>
    <w:rPr>
      <w:i/>
      <w:iCs/>
      <w:color w:val="3F3F3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735A0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735A0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735A0"/>
    <w:rPr>
      <w:b/>
      <w:bCs/>
      <w:smallCaps/>
      <w:color w:val="3F3F3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735A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735A0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735A0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735A0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735A0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735A0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735A0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735A0"/>
  </w:style>
  <w:style w:type="paragraph" w:styleId="List">
    <w:name w:val="List"/>
    <w:basedOn w:val="Normal"/>
    <w:uiPriority w:val="99"/>
    <w:semiHidden/>
    <w:unhideWhenUsed/>
    <w:rsid w:val="00B735A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735A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735A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735A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735A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735A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735A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735A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735A0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735A0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735A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735A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735A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735A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735A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735A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735A0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735A0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735A0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735A0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735A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735A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735A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735A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735A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735A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735A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735A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735A0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735A0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735A0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735A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735A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735A0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735A0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735A0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735A0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735A0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735A0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735A0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735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35A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735A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735A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735A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35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35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735A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735A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735A0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735A0"/>
  </w:style>
  <w:style w:type="character" w:styleId="PageNumber">
    <w:name w:val="page number"/>
    <w:basedOn w:val="DefaultParagraphFont"/>
    <w:uiPriority w:val="99"/>
    <w:semiHidden/>
    <w:unhideWhenUsed/>
    <w:rsid w:val="00B735A0"/>
  </w:style>
  <w:style w:type="table" w:styleId="PlainTable1">
    <w:name w:val="Plain Table 1"/>
    <w:basedOn w:val="TableNormal"/>
    <w:uiPriority w:val="41"/>
    <w:rsid w:val="00B735A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735A0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735A0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735A0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735A0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735A0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35A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735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735A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735A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35A0"/>
  </w:style>
  <w:style w:type="paragraph" w:styleId="Signature">
    <w:name w:val="Signature"/>
    <w:basedOn w:val="Normal"/>
    <w:link w:val="SignatureChar"/>
    <w:uiPriority w:val="99"/>
    <w:semiHidden/>
    <w:unhideWhenUsed/>
    <w:rsid w:val="00B735A0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735A0"/>
  </w:style>
  <w:style w:type="character" w:styleId="Strong">
    <w:name w:val="Strong"/>
    <w:basedOn w:val="DefaultParagraphFont"/>
    <w:uiPriority w:val="22"/>
    <w:semiHidden/>
    <w:unhideWhenUsed/>
    <w:qFormat/>
    <w:rsid w:val="00B735A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735A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735A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735A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735A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735A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735A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735A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735A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735A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735A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735A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735A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735A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735A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735A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735A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735A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735A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735A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735A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735A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735A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735A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735A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735A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735A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735A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735A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735A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735A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735A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735A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735A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735A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735A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735A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735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735A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735A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735A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735A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735A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735A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735A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735A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73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735A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735A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735A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735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35A0"/>
  </w:style>
  <w:style w:type="paragraph" w:styleId="TOC2">
    <w:name w:val="toc 2"/>
    <w:basedOn w:val="Normal"/>
    <w:next w:val="Normal"/>
    <w:autoRedefine/>
    <w:uiPriority w:val="39"/>
    <w:semiHidden/>
    <w:unhideWhenUsed/>
    <w:rsid w:val="00B735A0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735A0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735A0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735A0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735A0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735A0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735A0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735A0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35A0"/>
    <w:pPr>
      <w:outlineLvl w:val="9"/>
    </w:pPr>
    <w:rPr>
      <w:color w:val="2F2F2F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usstin_Proehl/Library/Containers/com.microsoft.Word/Data/Library/Application%20Support/Microsoft/Office/16.0/DTS/Search/%7b64BF4220-023A-2D4C-8426-5D3DD077ECF6%7dtf0402143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5B225CE939C24691C4AEF8B7402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62E06-5DE0-3147-95E1-33D09794235F}"/>
      </w:docPartPr>
      <w:docPartBody>
        <w:p w:rsidR="00000000" w:rsidRDefault="000721D2" w:rsidP="000721D2">
          <w:pPr>
            <w:pStyle w:val="0E5B225CE939C24691C4AEF8B7402280"/>
          </w:pPr>
          <w:r>
            <w:t>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D2"/>
    <w:rsid w:val="000721D2"/>
    <w:rsid w:val="0088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D8841C65E30649B5EEDAE3B5818755">
    <w:name w:val="04D8841C65E30649B5EEDAE3B5818755"/>
  </w:style>
  <w:style w:type="paragraph" w:customStyle="1" w:styleId="ED4487CBEE044F40ABF024A19061A214">
    <w:name w:val="ED4487CBEE044F40ABF024A19061A214"/>
  </w:style>
  <w:style w:type="paragraph" w:customStyle="1" w:styleId="DEE4C2399210804FB9A3E81A90FF4402">
    <w:name w:val="DEE4C2399210804FB9A3E81A90FF4402"/>
  </w:style>
  <w:style w:type="paragraph" w:customStyle="1" w:styleId="97B6A8B05F65D04D94C284BF14CCFECB">
    <w:name w:val="97B6A8B05F65D04D94C284BF14CCFECB"/>
  </w:style>
  <w:style w:type="paragraph" w:customStyle="1" w:styleId="7DB301FD55F97542B1957BCC205CC8D7">
    <w:name w:val="7DB301FD55F97542B1957BCC205CC8D7"/>
  </w:style>
  <w:style w:type="paragraph" w:customStyle="1" w:styleId="AF3131A28AD9F144945D251E7A41F93D">
    <w:name w:val="AF3131A28AD9F144945D251E7A41F93D"/>
  </w:style>
  <w:style w:type="paragraph" w:customStyle="1" w:styleId="FD55A58E8713484A802C80511F995DCA">
    <w:name w:val="FD55A58E8713484A802C80511F995DCA"/>
  </w:style>
  <w:style w:type="paragraph" w:customStyle="1" w:styleId="23D0A3354F66D44C9741D7E852663D7C">
    <w:name w:val="23D0A3354F66D44C9741D7E852663D7C"/>
  </w:style>
  <w:style w:type="paragraph" w:customStyle="1" w:styleId="EB5B87680A43AA46BFE2E48125A28A30">
    <w:name w:val="EB5B87680A43AA46BFE2E48125A28A30"/>
  </w:style>
  <w:style w:type="paragraph" w:customStyle="1" w:styleId="D55ED57E90B6D346897B523A7224118C">
    <w:name w:val="D55ED57E90B6D346897B523A7224118C"/>
  </w:style>
  <w:style w:type="paragraph" w:customStyle="1" w:styleId="08B42566D5C6DF43BBE323FF41775E9A">
    <w:name w:val="08B42566D5C6DF43BBE323FF41775E9A"/>
  </w:style>
  <w:style w:type="paragraph" w:customStyle="1" w:styleId="E2A0EF289C21544A856729014B527C55">
    <w:name w:val="E2A0EF289C21544A856729014B527C55"/>
  </w:style>
  <w:style w:type="paragraph" w:customStyle="1" w:styleId="3575257103505F4A8E64C67CD69C9291">
    <w:name w:val="3575257103505F4A8E64C67CD69C9291"/>
  </w:style>
  <w:style w:type="paragraph" w:customStyle="1" w:styleId="F05ACE6C5AAFEB4DB3820E264FD615B2">
    <w:name w:val="F05ACE6C5AAFEB4DB3820E264FD615B2"/>
  </w:style>
  <w:style w:type="paragraph" w:customStyle="1" w:styleId="874D6EBA1F9E8A4B89E777E1CBBBE62A">
    <w:name w:val="874D6EBA1F9E8A4B89E777E1CBBBE62A"/>
  </w:style>
  <w:style w:type="paragraph" w:customStyle="1" w:styleId="4E848BB2C8D08941B2C06E9D8E09C643">
    <w:name w:val="4E848BB2C8D08941B2C06E9D8E09C643"/>
  </w:style>
  <w:style w:type="paragraph" w:customStyle="1" w:styleId="CAB8C150DC2933419A0C52DA453B42FF">
    <w:name w:val="CAB8C150DC2933419A0C52DA453B42FF"/>
  </w:style>
  <w:style w:type="paragraph" w:customStyle="1" w:styleId="E0BE0A8AB2FA6847AB2F80D221577833">
    <w:name w:val="E0BE0A8AB2FA6847AB2F80D221577833"/>
  </w:style>
  <w:style w:type="paragraph" w:customStyle="1" w:styleId="293F92CD30923742ADD163676479BCFA">
    <w:name w:val="293F92CD30923742ADD163676479BCFA"/>
  </w:style>
  <w:style w:type="paragraph" w:customStyle="1" w:styleId="7A5F41E6DEBFD3489A031F678AFE7073">
    <w:name w:val="7A5F41E6DEBFD3489A031F678AFE7073"/>
  </w:style>
  <w:style w:type="paragraph" w:customStyle="1" w:styleId="C14B87A91CE5784C817EA73B6A1C882A">
    <w:name w:val="C14B87A91CE5784C817EA73B6A1C882A"/>
  </w:style>
  <w:style w:type="paragraph" w:customStyle="1" w:styleId="86EB28A99546FD4F8C331648C9A41656">
    <w:name w:val="86EB28A99546FD4F8C331648C9A41656"/>
  </w:style>
  <w:style w:type="paragraph" w:customStyle="1" w:styleId="E7751DDA4F6B5C478F342DA254654A10">
    <w:name w:val="E7751DDA4F6B5C478F342DA254654A10"/>
  </w:style>
  <w:style w:type="paragraph" w:customStyle="1" w:styleId="5A4D8EC6F2496646920892C9425FF882">
    <w:name w:val="5A4D8EC6F2496646920892C9425FF882"/>
  </w:style>
  <w:style w:type="paragraph" w:customStyle="1" w:styleId="6E37FE20F3CCB14D8D100F70A964F1CE">
    <w:name w:val="6E37FE20F3CCB14D8D100F70A964F1CE"/>
  </w:style>
  <w:style w:type="paragraph" w:customStyle="1" w:styleId="2ED845CCE02FAA4EB1CC44274ED09AFF">
    <w:name w:val="2ED845CCE02FAA4EB1CC44274ED09AFF"/>
  </w:style>
  <w:style w:type="paragraph" w:customStyle="1" w:styleId="1115554DEB67C443A6FBD3BA066CBC04">
    <w:name w:val="1115554DEB67C443A6FBD3BA066CBC04"/>
  </w:style>
  <w:style w:type="paragraph" w:customStyle="1" w:styleId="320E6010A07B5A45B6514592D6ED8FA8">
    <w:name w:val="320E6010A07B5A45B6514592D6ED8FA8"/>
  </w:style>
  <w:style w:type="paragraph" w:customStyle="1" w:styleId="4380755F8ED5244C9DB2ED1036CCF101">
    <w:name w:val="4380755F8ED5244C9DB2ED1036CCF101"/>
  </w:style>
  <w:style w:type="paragraph" w:customStyle="1" w:styleId="40F56D10CDD8E349945F353F049DCF8C">
    <w:name w:val="40F56D10CDD8E349945F353F049DCF8C"/>
  </w:style>
  <w:style w:type="paragraph" w:customStyle="1" w:styleId="6176D5DB2FBDF548BEB59963FCBF6455">
    <w:name w:val="6176D5DB2FBDF548BEB59963FCBF6455"/>
  </w:style>
  <w:style w:type="paragraph" w:customStyle="1" w:styleId="BA36565F8731A249A2D0F770A8D9288F">
    <w:name w:val="BA36565F8731A249A2D0F770A8D9288F"/>
  </w:style>
  <w:style w:type="paragraph" w:customStyle="1" w:styleId="45ADC5B1375E23449C543CBCD2975678">
    <w:name w:val="45ADC5B1375E23449C543CBCD2975678"/>
  </w:style>
  <w:style w:type="paragraph" w:customStyle="1" w:styleId="F8D7D6BC30010F42840C041A7C1AD852">
    <w:name w:val="F8D7D6BC30010F42840C041A7C1AD852"/>
  </w:style>
  <w:style w:type="paragraph" w:customStyle="1" w:styleId="18D1519E13CA8040A30EB5EA9603A76C">
    <w:name w:val="18D1519E13CA8040A30EB5EA9603A76C"/>
  </w:style>
  <w:style w:type="paragraph" w:customStyle="1" w:styleId="267D5444EBC8744697579C2F93279CDB">
    <w:name w:val="267D5444EBC8744697579C2F93279CDB"/>
  </w:style>
  <w:style w:type="paragraph" w:customStyle="1" w:styleId="39C86B4D32FEF14E9D701DC19F1D5A35">
    <w:name w:val="39C86B4D32FEF14E9D701DC19F1D5A35"/>
  </w:style>
  <w:style w:type="paragraph" w:customStyle="1" w:styleId="35135629C80853499B28045B0F363D4B">
    <w:name w:val="35135629C80853499B28045B0F363D4B"/>
  </w:style>
  <w:style w:type="paragraph" w:customStyle="1" w:styleId="94C029D1D472EC4DBBE1D61832500B47">
    <w:name w:val="94C029D1D472EC4DBBE1D61832500B47"/>
  </w:style>
  <w:style w:type="paragraph" w:customStyle="1" w:styleId="356EC9B47D593D45A26CCEE274826F69">
    <w:name w:val="356EC9B47D593D45A26CCEE274826F69"/>
  </w:style>
  <w:style w:type="paragraph" w:customStyle="1" w:styleId="E530E1CF645F784A9EE26722899E29CF">
    <w:name w:val="E530E1CF645F784A9EE26722899E29CF"/>
  </w:style>
  <w:style w:type="paragraph" w:customStyle="1" w:styleId="96CF110899CA2E4982DCEDACD3007F26">
    <w:name w:val="96CF110899CA2E4982DCEDACD3007F26"/>
  </w:style>
  <w:style w:type="paragraph" w:customStyle="1" w:styleId="A57866C3DAA20947A0293742592DFE37">
    <w:name w:val="A57866C3DAA20947A0293742592DFE37"/>
  </w:style>
  <w:style w:type="paragraph" w:customStyle="1" w:styleId="CF317CA504171748A82BDFFA0D5D785C">
    <w:name w:val="CF317CA504171748A82BDFFA0D5D785C"/>
  </w:style>
  <w:style w:type="paragraph" w:customStyle="1" w:styleId="3E5CB02FB0E97A429EC773DC88456C6D">
    <w:name w:val="3E5CB02FB0E97A429EC773DC88456C6D"/>
  </w:style>
  <w:style w:type="paragraph" w:customStyle="1" w:styleId="425ACFE11BF71B45AE7EC23C7089EF0E">
    <w:name w:val="425ACFE11BF71B45AE7EC23C7089EF0E"/>
  </w:style>
  <w:style w:type="paragraph" w:customStyle="1" w:styleId="FAECD71071B24A4F97C43FEEC766682F">
    <w:name w:val="FAECD71071B24A4F97C43FEEC766682F"/>
  </w:style>
  <w:style w:type="paragraph" w:customStyle="1" w:styleId="2E7463902D3078478DC5F714B3A69311">
    <w:name w:val="2E7463902D3078478DC5F714B3A69311"/>
  </w:style>
  <w:style w:type="paragraph" w:customStyle="1" w:styleId="C61F48B8FA69FB4DB90024520FBA32D6">
    <w:name w:val="C61F48B8FA69FB4DB90024520FBA32D6"/>
  </w:style>
  <w:style w:type="paragraph" w:customStyle="1" w:styleId="34F46F8019A64F4FA0E3A639ECC1F878">
    <w:name w:val="34F46F8019A64F4FA0E3A639ECC1F878"/>
  </w:style>
  <w:style w:type="paragraph" w:customStyle="1" w:styleId="21A595E3DACFE54585B0BC8B92318492">
    <w:name w:val="21A595E3DACFE54585B0BC8B92318492"/>
  </w:style>
  <w:style w:type="paragraph" w:customStyle="1" w:styleId="1E89236814ACA8489F42B96577900895">
    <w:name w:val="1E89236814ACA8489F42B96577900895"/>
  </w:style>
  <w:style w:type="paragraph" w:customStyle="1" w:styleId="3383B94CE7D8E3468A11A436F3860C68">
    <w:name w:val="3383B94CE7D8E3468A11A436F3860C68"/>
  </w:style>
  <w:style w:type="paragraph" w:customStyle="1" w:styleId="29D34C29F66B92409356991557E4249E">
    <w:name w:val="29D34C29F66B92409356991557E4249E"/>
  </w:style>
  <w:style w:type="paragraph" w:customStyle="1" w:styleId="E3688258396A1343A7E75EE6C141AB68">
    <w:name w:val="E3688258396A1343A7E75EE6C141AB68"/>
  </w:style>
  <w:style w:type="paragraph" w:customStyle="1" w:styleId="9011362EE416A44E9D4585D61DE2FAA7">
    <w:name w:val="9011362EE416A44E9D4585D61DE2FAA7"/>
  </w:style>
  <w:style w:type="paragraph" w:customStyle="1" w:styleId="55AF614EA58CD54EBA6344C6D7548F60">
    <w:name w:val="55AF614EA58CD54EBA6344C6D7548F60"/>
  </w:style>
  <w:style w:type="paragraph" w:customStyle="1" w:styleId="802D7EBD8E207E49991D4F9406E5D7E4">
    <w:name w:val="802D7EBD8E207E49991D4F9406E5D7E4"/>
  </w:style>
  <w:style w:type="paragraph" w:customStyle="1" w:styleId="89F5CA51EFD7204BB4FCDC3E8CDB0658">
    <w:name w:val="89F5CA51EFD7204BB4FCDC3E8CDB0658"/>
  </w:style>
  <w:style w:type="paragraph" w:customStyle="1" w:styleId="D06F7DD676F75843AFBFCF5EDAB07724">
    <w:name w:val="D06F7DD676F75843AFBFCF5EDAB07724"/>
  </w:style>
  <w:style w:type="paragraph" w:customStyle="1" w:styleId="17D282470D252C4FA26FD93AD4154A09">
    <w:name w:val="17D282470D252C4FA26FD93AD4154A09"/>
  </w:style>
  <w:style w:type="paragraph" w:customStyle="1" w:styleId="F2B2A8E62CE66546A71A76500393C1E5">
    <w:name w:val="F2B2A8E62CE66546A71A76500393C1E5"/>
  </w:style>
  <w:style w:type="paragraph" w:customStyle="1" w:styleId="F4CC1B44E17863409F544A1D13D7E56E">
    <w:name w:val="F4CC1B44E17863409F544A1D13D7E56E"/>
  </w:style>
  <w:style w:type="paragraph" w:customStyle="1" w:styleId="52ED957FDC9545438978CA3588D5B1EE">
    <w:name w:val="52ED957FDC9545438978CA3588D5B1EE"/>
  </w:style>
  <w:style w:type="paragraph" w:customStyle="1" w:styleId="69CCAF3A79F0EA4FA13C0F462EE9D7E3">
    <w:name w:val="69CCAF3A79F0EA4FA13C0F462EE9D7E3"/>
  </w:style>
  <w:style w:type="paragraph" w:customStyle="1" w:styleId="97AAC48B45F56C43AD5FE2C24FD8DB9B">
    <w:name w:val="97AAC48B45F56C43AD5FE2C24FD8DB9B"/>
  </w:style>
  <w:style w:type="paragraph" w:customStyle="1" w:styleId="7E915E645C45494880E1A482803CEC60">
    <w:name w:val="7E915E645C45494880E1A482803CEC60"/>
  </w:style>
  <w:style w:type="paragraph" w:customStyle="1" w:styleId="B97145CDC0126F409E4FC3C794573CBA">
    <w:name w:val="B97145CDC0126F409E4FC3C794573CBA"/>
  </w:style>
  <w:style w:type="paragraph" w:customStyle="1" w:styleId="C1D4390A5E708041941CD86B3AD9522F">
    <w:name w:val="C1D4390A5E708041941CD86B3AD9522F"/>
  </w:style>
  <w:style w:type="paragraph" w:customStyle="1" w:styleId="050DE54AFB11E64D8F81AD748D2F83E5">
    <w:name w:val="050DE54AFB11E64D8F81AD748D2F83E5"/>
  </w:style>
  <w:style w:type="paragraph" w:customStyle="1" w:styleId="D8AE285FB3C70749B60C4CE010BCB1CE">
    <w:name w:val="D8AE285FB3C70749B60C4CE010BCB1CE"/>
  </w:style>
  <w:style w:type="paragraph" w:customStyle="1" w:styleId="D3E794FCA769534180F9CD1234B05653">
    <w:name w:val="D3E794FCA769534180F9CD1234B05653"/>
  </w:style>
  <w:style w:type="paragraph" w:customStyle="1" w:styleId="CCBC1E5CE8B7404B833621129DF96043">
    <w:name w:val="CCBC1E5CE8B7404B833621129DF96043"/>
  </w:style>
  <w:style w:type="paragraph" w:customStyle="1" w:styleId="2CDC23DAB8DA344DB15F06B3D16871EF">
    <w:name w:val="2CDC23DAB8DA344DB15F06B3D16871EF"/>
  </w:style>
  <w:style w:type="paragraph" w:customStyle="1" w:styleId="A235E10FDA142F4891E41C6725A3854F">
    <w:name w:val="A235E10FDA142F4891E41C6725A3854F"/>
  </w:style>
  <w:style w:type="paragraph" w:customStyle="1" w:styleId="CA9634E7CBEEBA45B6223DD85F5A9370">
    <w:name w:val="CA9634E7CBEEBA45B6223DD85F5A9370"/>
  </w:style>
  <w:style w:type="paragraph" w:customStyle="1" w:styleId="E72A0C0E4E29B443AC4F7A2C51ED2F9F">
    <w:name w:val="E72A0C0E4E29B443AC4F7A2C51ED2F9F"/>
  </w:style>
  <w:style w:type="paragraph" w:customStyle="1" w:styleId="5A90A0A5AFC9F144A64EA258645CA183">
    <w:name w:val="5A90A0A5AFC9F144A64EA258645CA183"/>
  </w:style>
  <w:style w:type="paragraph" w:customStyle="1" w:styleId="6E177D0C16FEC7439DFAB6EFF9F1FE3D">
    <w:name w:val="6E177D0C16FEC7439DFAB6EFF9F1FE3D"/>
  </w:style>
  <w:style w:type="paragraph" w:customStyle="1" w:styleId="D126FFB201471C439BC8D410E4618E09">
    <w:name w:val="D126FFB201471C439BC8D410E4618E09"/>
  </w:style>
  <w:style w:type="paragraph" w:customStyle="1" w:styleId="90BA265CCFAD9B42B69CBBCF12D937B9">
    <w:name w:val="90BA265CCFAD9B42B69CBBCF12D937B9"/>
  </w:style>
  <w:style w:type="paragraph" w:customStyle="1" w:styleId="907CEA837EA16B4083D7CF7043166ED8">
    <w:name w:val="907CEA837EA16B4083D7CF7043166ED8"/>
  </w:style>
  <w:style w:type="paragraph" w:customStyle="1" w:styleId="0A6C8B308DDE1D4B8B1E3368A4C46FF5">
    <w:name w:val="0A6C8B308DDE1D4B8B1E3368A4C46FF5"/>
  </w:style>
  <w:style w:type="paragraph" w:customStyle="1" w:styleId="2C6419F84B4A8742BAD913AC1BA98C28">
    <w:name w:val="2C6419F84B4A8742BAD913AC1BA98C28"/>
  </w:style>
  <w:style w:type="paragraph" w:customStyle="1" w:styleId="0A888F6DD5AA59479A9B0FF5071B09D4">
    <w:name w:val="0A888F6DD5AA59479A9B0FF5071B09D4"/>
  </w:style>
  <w:style w:type="paragraph" w:customStyle="1" w:styleId="832EB942B1D6BA41894E86057FDA8668">
    <w:name w:val="832EB942B1D6BA41894E86057FDA8668"/>
  </w:style>
  <w:style w:type="paragraph" w:customStyle="1" w:styleId="A161C9A2E74C8D439078C38D7C0E4772">
    <w:name w:val="A161C9A2E74C8D439078C38D7C0E4772"/>
  </w:style>
  <w:style w:type="paragraph" w:customStyle="1" w:styleId="99E2A28B41E27A49B1DBCB094974983A">
    <w:name w:val="99E2A28B41E27A49B1DBCB094974983A"/>
  </w:style>
  <w:style w:type="paragraph" w:customStyle="1" w:styleId="0C34702AA7FA2342ABFBD737E4DE9B95">
    <w:name w:val="0C34702AA7FA2342ABFBD737E4DE9B95"/>
  </w:style>
  <w:style w:type="paragraph" w:customStyle="1" w:styleId="B1AFB04CEE2EBF4AA02422ED2B10667E">
    <w:name w:val="B1AFB04CEE2EBF4AA02422ED2B10667E"/>
  </w:style>
  <w:style w:type="paragraph" w:customStyle="1" w:styleId="A9BEC64BA2DFB34C8F075A4D6F35D402">
    <w:name w:val="A9BEC64BA2DFB34C8F075A4D6F35D402"/>
  </w:style>
  <w:style w:type="paragraph" w:customStyle="1" w:styleId="B9F4BC1FF15F5D48823DEDEE020B20DA">
    <w:name w:val="B9F4BC1FF15F5D48823DEDEE020B20DA"/>
  </w:style>
  <w:style w:type="paragraph" w:customStyle="1" w:styleId="26FB2F79B8095F4A931CFBFD8974FB0B">
    <w:name w:val="26FB2F79B8095F4A931CFBFD8974FB0B"/>
  </w:style>
  <w:style w:type="paragraph" w:customStyle="1" w:styleId="103C2733057BB9469A43CCE147F82E34">
    <w:name w:val="103C2733057BB9469A43CCE147F82E34"/>
  </w:style>
  <w:style w:type="paragraph" w:customStyle="1" w:styleId="856F9D9D96C85A4E81776A4228A1136E">
    <w:name w:val="856F9D9D96C85A4E81776A4228A1136E"/>
  </w:style>
  <w:style w:type="paragraph" w:customStyle="1" w:styleId="4B9EA8D96685CB48849A935D28A6A100">
    <w:name w:val="4B9EA8D96685CB48849A935D28A6A100"/>
  </w:style>
  <w:style w:type="paragraph" w:customStyle="1" w:styleId="F6942D6A2464484BB19922F59FC88B29">
    <w:name w:val="F6942D6A2464484BB19922F59FC88B29"/>
  </w:style>
  <w:style w:type="paragraph" w:customStyle="1" w:styleId="9A44787A375E3D44890C42EEDD580CD4">
    <w:name w:val="9A44787A375E3D44890C42EEDD580CD4"/>
  </w:style>
  <w:style w:type="paragraph" w:customStyle="1" w:styleId="60CE1BA0ECAF564B9402F011D8BC0D9B">
    <w:name w:val="60CE1BA0ECAF564B9402F011D8BC0D9B"/>
  </w:style>
  <w:style w:type="paragraph" w:customStyle="1" w:styleId="EF1B299B7207E8449713F4A245AD85D5">
    <w:name w:val="EF1B299B7207E8449713F4A245AD85D5"/>
  </w:style>
  <w:style w:type="paragraph" w:customStyle="1" w:styleId="7FA213EFD31EAA419796571186648C0E">
    <w:name w:val="7FA213EFD31EAA419796571186648C0E"/>
  </w:style>
  <w:style w:type="paragraph" w:customStyle="1" w:styleId="7B2020774FB1C345A8DF4962633E74F3">
    <w:name w:val="7B2020774FB1C345A8DF4962633E74F3"/>
  </w:style>
  <w:style w:type="paragraph" w:customStyle="1" w:styleId="C5BA1146B0BF8F4AB1A5D44ABE78D3DE">
    <w:name w:val="C5BA1146B0BF8F4AB1A5D44ABE78D3DE"/>
  </w:style>
  <w:style w:type="paragraph" w:customStyle="1" w:styleId="8AE75DD1C91F8B4AA6AE5ED62D821E60">
    <w:name w:val="8AE75DD1C91F8B4AA6AE5ED62D821E60"/>
  </w:style>
  <w:style w:type="paragraph" w:customStyle="1" w:styleId="EE6206FBC545794EBFB44956BD6D73A7">
    <w:name w:val="EE6206FBC545794EBFB44956BD6D73A7"/>
  </w:style>
  <w:style w:type="paragraph" w:customStyle="1" w:styleId="B42F149008671541A04C433D768C3416">
    <w:name w:val="B42F149008671541A04C433D768C3416"/>
  </w:style>
  <w:style w:type="paragraph" w:customStyle="1" w:styleId="8E83F7DFCE34674FB21EA9A29840DDFB">
    <w:name w:val="8E83F7DFCE34674FB21EA9A29840DDFB"/>
  </w:style>
  <w:style w:type="paragraph" w:customStyle="1" w:styleId="F6A7162D1380FB45B89AFFEEDEC5FA07">
    <w:name w:val="F6A7162D1380FB45B89AFFEEDEC5FA07"/>
  </w:style>
  <w:style w:type="paragraph" w:customStyle="1" w:styleId="CADB2D3B2A7F9445BE4BBDB6F0870F43">
    <w:name w:val="CADB2D3B2A7F9445BE4BBDB6F0870F43"/>
  </w:style>
  <w:style w:type="paragraph" w:customStyle="1" w:styleId="A2CA3D290B3B894189569F69887E1282">
    <w:name w:val="A2CA3D290B3B894189569F69887E1282"/>
  </w:style>
  <w:style w:type="paragraph" w:customStyle="1" w:styleId="680A7C610A4FF544937CD7199BE755BA">
    <w:name w:val="680A7C610A4FF544937CD7199BE755BA"/>
  </w:style>
  <w:style w:type="paragraph" w:customStyle="1" w:styleId="27635205C6054F44BF2E194E581D5CB4">
    <w:name w:val="27635205C6054F44BF2E194E581D5CB4"/>
  </w:style>
  <w:style w:type="paragraph" w:customStyle="1" w:styleId="30A343E5B609124B9B8523B8C464DE2E">
    <w:name w:val="30A343E5B609124B9B8523B8C464DE2E"/>
  </w:style>
  <w:style w:type="paragraph" w:customStyle="1" w:styleId="F32F8D6899D9D746AAF336E54809AF16">
    <w:name w:val="F32F8D6899D9D746AAF336E54809AF16"/>
  </w:style>
  <w:style w:type="paragraph" w:customStyle="1" w:styleId="8DE84A65B894784893A2702E94B972DD">
    <w:name w:val="8DE84A65B894784893A2702E94B972DD"/>
  </w:style>
  <w:style w:type="paragraph" w:customStyle="1" w:styleId="C2A35A0240583C49AE2DB7B0A5DE3DC9">
    <w:name w:val="C2A35A0240583C49AE2DB7B0A5DE3DC9"/>
  </w:style>
  <w:style w:type="paragraph" w:customStyle="1" w:styleId="69850FB3E7C3054C83ED418AB57DC240">
    <w:name w:val="69850FB3E7C3054C83ED418AB57DC240"/>
  </w:style>
  <w:style w:type="paragraph" w:customStyle="1" w:styleId="C2A9CF8F15295843AF38E53F100FAD86">
    <w:name w:val="C2A9CF8F15295843AF38E53F100FAD86"/>
  </w:style>
  <w:style w:type="paragraph" w:customStyle="1" w:styleId="5C27B2E47375224D968542C06F4430D2">
    <w:name w:val="5C27B2E47375224D968542C06F4430D2"/>
  </w:style>
  <w:style w:type="paragraph" w:customStyle="1" w:styleId="339A9B66EA72884FA087F000AB5E5F87">
    <w:name w:val="339A9B66EA72884FA087F000AB5E5F87"/>
  </w:style>
  <w:style w:type="paragraph" w:customStyle="1" w:styleId="EAF90245ADED1E498AC59DE4EC8FB5EC">
    <w:name w:val="EAF90245ADED1E498AC59DE4EC8FB5EC"/>
  </w:style>
  <w:style w:type="paragraph" w:customStyle="1" w:styleId="470F74B2FCA89D48B0B6545075423F43">
    <w:name w:val="470F74B2FCA89D48B0B6545075423F43"/>
  </w:style>
  <w:style w:type="paragraph" w:customStyle="1" w:styleId="323FB15E65C85E4E9759D0AC094100A7">
    <w:name w:val="323FB15E65C85E4E9759D0AC094100A7"/>
  </w:style>
  <w:style w:type="paragraph" w:customStyle="1" w:styleId="1F5DB9F8666ABE44A64500A7F05C92AA">
    <w:name w:val="1F5DB9F8666ABE44A64500A7F05C92AA"/>
  </w:style>
  <w:style w:type="paragraph" w:customStyle="1" w:styleId="E60E1EBF76A39748B392B7FDE391E0A4">
    <w:name w:val="E60E1EBF76A39748B392B7FDE391E0A4"/>
  </w:style>
  <w:style w:type="paragraph" w:customStyle="1" w:styleId="717AECD41E26F6419395790E408B5F3E">
    <w:name w:val="717AECD41E26F6419395790E408B5F3E"/>
  </w:style>
  <w:style w:type="paragraph" w:customStyle="1" w:styleId="637FFACDD5F5B148AED813E00FEA7879">
    <w:name w:val="637FFACDD5F5B148AED813E00FEA7879"/>
  </w:style>
  <w:style w:type="paragraph" w:customStyle="1" w:styleId="10AF576A88022E4492DA8BAA24F0C21D">
    <w:name w:val="10AF576A88022E4492DA8BAA24F0C21D"/>
  </w:style>
  <w:style w:type="paragraph" w:customStyle="1" w:styleId="54C7701BB694B843A7C2027FCD18E28E">
    <w:name w:val="54C7701BB694B843A7C2027FCD18E28E"/>
  </w:style>
  <w:style w:type="paragraph" w:customStyle="1" w:styleId="7AA8D60AE8FD2C419D70CC6CA0AEBA41">
    <w:name w:val="7AA8D60AE8FD2C419D70CC6CA0AEBA41"/>
  </w:style>
  <w:style w:type="paragraph" w:customStyle="1" w:styleId="FD399B19EE0DBF47A41709DCD9FD224B">
    <w:name w:val="FD399B19EE0DBF47A41709DCD9FD224B"/>
  </w:style>
  <w:style w:type="paragraph" w:customStyle="1" w:styleId="7D8DB971008F014585F9696525E413FB">
    <w:name w:val="7D8DB971008F014585F9696525E413FB"/>
  </w:style>
  <w:style w:type="paragraph" w:customStyle="1" w:styleId="DCC23706E3C5EF4BA923C45589A0F91F">
    <w:name w:val="DCC23706E3C5EF4BA923C45589A0F91F"/>
  </w:style>
  <w:style w:type="paragraph" w:customStyle="1" w:styleId="BAA674C312A5EB4B8C32377E0DC63575">
    <w:name w:val="BAA674C312A5EB4B8C32377E0DC63575"/>
  </w:style>
  <w:style w:type="paragraph" w:customStyle="1" w:styleId="3CE7D6D402C39C4A9A429E487E8C7E85">
    <w:name w:val="3CE7D6D402C39C4A9A429E487E8C7E85"/>
  </w:style>
  <w:style w:type="paragraph" w:customStyle="1" w:styleId="EA8CC220D4BB06429E3265C40CA92E7A">
    <w:name w:val="EA8CC220D4BB06429E3265C40CA92E7A"/>
  </w:style>
  <w:style w:type="paragraph" w:customStyle="1" w:styleId="97AA481FDC26AB46881C9F33554E2C85">
    <w:name w:val="97AA481FDC26AB46881C9F33554E2C85"/>
  </w:style>
  <w:style w:type="paragraph" w:customStyle="1" w:styleId="920FA77432659F4BAEC88A238EEBCE79">
    <w:name w:val="920FA77432659F4BAEC88A238EEBCE79"/>
  </w:style>
  <w:style w:type="paragraph" w:customStyle="1" w:styleId="8167A93995A0D64BA01591EB83A0BF0F">
    <w:name w:val="8167A93995A0D64BA01591EB83A0BF0F"/>
  </w:style>
  <w:style w:type="paragraph" w:customStyle="1" w:styleId="18D36206EFF5B44A86C3D0F973BC6405">
    <w:name w:val="18D36206EFF5B44A86C3D0F973BC6405"/>
  </w:style>
  <w:style w:type="paragraph" w:customStyle="1" w:styleId="75C5758FD76D5943B38D049A8C3D7183">
    <w:name w:val="75C5758FD76D5943B38D049A8C3D7183"/>
  </w:style>
  <w:style w:type="paragraph" w:customStyle="1" w:styleId="F7EE6AB4E017C942A2C2B79C9CF55A86">
    <w:name w:val="F7EE6AB4E017C942A2C2B79C9CF55A86"/>
  </w:style>
  <w:style w:type="paragraph" w:customStyle="1" w:styleId="76570ACDD14AF64599595DF7E94B4496">
    <w:name w:val="76570ACDD14AF64599595DF7E94B4496"/>
  </w:style>
  <w:style w:type="paragraph" w:customStyle="1" w:styleId="4753458E27CD9C4F8DAA97332599C04C">
    <w:name w:val="4753458E27CD9C4F8DAA97332599C04C"/>
  </w:style>
  <w:style w:type="paragraph" w:customStyle="1" w:styleId="1FE773DD41806A4C86DC977A2B7AB9B7">
    <w:name w:val="1FE773DD41806A4C86DC977A2B7AB9B7"/>
  </w:style>
  <w:style w:type="paragraph" w:customStyle="1" w:styleId="70AD7BF240B3FF42814723099A7BB6FB">
    <w:name w:val="70AD7BF240B3FF42814723099A7BB6FB"/>
  </w:style>
  <w:style w:type="paragraph" w:customStyle="1" w:styleId="31FE4B7D5E2F3E46ADCDED24CF169ED9">
    <w:name w:val="31FE4B7D5E2F3E46ADCDED24CF169ED9"/>
  </w:style>
  <w:style w:type="paragraph" w:customStyle="1" w:styleId="9AE425E94222A24DB921C6EB48B366DA">
    <w:name w:val="9AE425E94222A24DB921C6EB48B366DA"/>
  </w:style>
  <w:style w:type="paragraph" w:customStyle="1" w:styleId="B5F5F3611A399140AE6855E673B2E439">
    <w:name w:val="B5F5F3611A399140AE6855E673B2E439"/>
  </w:style>
  <w:style w:type="paragraph" w:customStyle="1" w:styleId="D4242E09D9F7E14AAB930A58D4C9B7FA">
    <w:name w:val="D4242E09D9F7E14AAB930A58D4C9B7FA"/>
  </w:style>
  <w:style w:type="paragraph" w:customStyle="1" w:styleId="051A42BBE6530E4C9F9ED59995822D68">
    <w:name w:val="051A42BBE6530E4C9F9ED59995822D68"/>
  </w:style>
  <w:style w:type="paragraph" w:customStyle="1" w:styleId="0A160C0D672148428D43555F044F9743">
    <w:name w:val="0A160C0D672148428D43555F044F9743"/>
  </w:style>
  <w:style w:type="paragraph" w:customStyle="1" w:styleId="1531304EC34E6448931C8D1CA3DD6C73">
    <w:name w:val="1531304EC34E6448931C8D1CA3DD6C73"/>
  </w:style>
  <w:style w:type="paragraph" w:customStyle="1" w:styleId="5191497621B353498E15F046D1901EB7">
    <w:name w:val="5191497621B353498E15F046D1901EB7"/>
  </w:style>
  <w:style w:type="paragraph" w:customStyle="1" w:styleId="880E2A4C1F916D419FB88032B19D1F26">
    <w:name w:val="880E2A4C1F916D419FB88032B19D1F26"/>
  </w:style>
  <w:style w:type="paragraph" w:customStyle="1" w:styleId="3E0382EF3AAF424B9F330E0443791EE0">
    <w:name w:val="3E0382EF3AAF424B9F330E0443791EE0"/>
  </w:style>
  <w:style w:type="paragraph" w:customStyle="1" w:styleId="3599F650A6CD284EAC2234FE3CDCC5B7">
    <w:name w:val="3599F650A6CD284EAC2234FE3CDCC5B7"/>
  </w:style>
  <w:style w:type="paragraph" w:customStyle="1" w:styleId="6F0D6885BC78284FA70C5690C9D57860">
    <w:name w:val="6F0D6885BC78284FA70C5690C9D57860"/>
  </w:style>
  <w:style w:type="paragraph" w:customStyle="1" w:styleId="ADF3ED3B55276847B7B06A728B6EDFAA">
    <w:name w:val="ADF3ED3B55276847B7B06A728B6EDFAA"/>
  </w:style>
  <w:style w:type="paragraph" w:customStyle="1" w:styleId="93C297CB5FAA6B4BA7DFF60C574E740B">
    <w:name w:val="93C297CB5FAA6B4BA7DFF60C574E740B"/>
  </w:style>
  <w:style w:type="paragraph" w:customStyle="1" w:styleId="3CEC32C5D278E645943CEEE6EBE31809">
    <w:name w:val="3CEC32C5D278E645943CEEE6EBE31809"/>
  </w:style>
  <w:style w:type="paragraph" w:customStyle="1" w:styleId="2CE4074EA5C88B4BB5D55DAB5F8B42A1">
    <w:name w:val="2CE4074EA5C88B4BB5D55DAB5F8B42A1"/>
  </w:style>
  <w:style w:type="paragraph" w:customStyle="1" w:styleId="3549F5EB2CA95443A2C973559BE5DAAD">
    <w:name w:val="3549F5EB2CA95443A2C973559BE5DAAD"/>
  </w:style>
  <w:style w:type="paragraph" w:customStyle="1" w:styleId="E4572EB1F00F1F45A51E23D93ED79D9A">
    <w:name w:val="E4572EB1F00F1F45A51E23D93ED79D9A"/>
  </w:style>
  <w:style w:type="paragraph" w:customStyle="1" w:styleId="0F119152E776DB4094D9A943BF02BD33">
    <w:name w:val="0F119152E776DB4094D9A943BF02BD33"/>
  </w:style>
  <w:style w:type="paragraph" w:customStyle="1" w:styleId="000A88B2A68A124DA1DD268CF39A831D">
    <w:name w:val="000A88B2A68A124DA1DD268CF39A831D"/>
  </w:style>
  <w:style w:type="paragraph" w:customStyle="1" w:styleId="E0B5D578E26E1F4FB8A7F6E659B1FB82">
    <w:name w:val="E0B5D578E26E1F4FB8A7F6E659B1FB82"/>
  </w:style>
  <w:style w:type="paragraph" w:customStyle="1" w:styleId="AD04C4B54D3B8143AB93FE996C4BD484">
    <w:name w:val="AD04C4B54D3B8143AB93FE996C4BD484"/>
  </w:style>
  <w:style w:type="paragraph" w:customStyle="1" w:styleId="C0AD2EF2E2A21F48A7653C538771F9E7">
    <w:name w:val="C0AD2EF2E2A21F48A7653C538771F9E7"/>
  </w:style>
  <w:style w:type="paragraph" w:customStyle="1" w:styleId="ADF03B16F0D6B340BD90C781A3075207">
    <w:name w:val="ADF03B16F0D6B340BD90C781A3075207"/>
  </w:style>
  <w:style w:type="paragraph" w:customStyle="1" w:styleId="AAD9DD1C58EB044C99325340B6B2E7FE">
    <w:name w:val="AAD9DD1C58EB044C99325340B6B2E7FE"/>
  </w:style>
  <w:style w:type="paragraph" w:customStyle="1" w:styleId="62604C5D07412B479AF5B675FF2683F9">
    <w:name w:val="62604C5D07412B479AF5B675FF2683F9"/>
  </w:style>
  <w:style w:type="paragraph" w:customStyle="1" w:styleId="E7CC1158E184C945A19E55AFFE8EE929">
    <w:name w:val="E7CC1158E184C945A19E55AFFE8EE929"/>
  </w:style>
  <w:style w:type="paragraph" w:customStyle="1" w:styleId="0F4EAA329167604CABB33B67DB81C743">
    <w:name w:val="0F4EAA329167604CABB33B67DB81C743"/>
  </w:style>
  <w:style w:type="paragraph" w:customStyle="1" w:styleId="B542D2262FBBC249A426F053ECFB5290">
    <w:name w:val="B542D2262FBBC249A426F053ECFB5290"/>
  </w:style>
  <w:style w:type="paragraph" w:customStyle="1" w:styleId="2D9DAF07D8529B41A0200D289717DD65">
    <w:name w:val="2D9DAF07D8529B41A0200D289717DD65"/>
  </w:style>
  <w:style w:type="paragraph" w:customStyle="1" w:styleId="AD83AD25796B49458AF44A2D821F48CD">
    <w:name w:val="AD83AD25796B49458AF44A2D821F48CD"/>
  </w:style>
  <w:style w:type="paragraph" w:customStyle="1" w:styleId="139187ABA224CA4B83BD3944811B21CA">
    <w:name w:val="139187ABA224CA4B83BD3944811B21CA"/>
  </w:style>
  <w:style w:type="paragraph" w:customStyle="1" w:styleId="F4A2A09EDA77564AAC1CFC86F657EE6A">
    <w:name w:val="F4A2A09EDA77564AAC1CFC86F657EE6A"/>
  </w:style>
  <w:style w:type="paragraph" w:customStyle="1" w:styleId="FEF84965CC8A3A4BA1AD43B63C92EF21">
    <w:name w:val="FEF84965CC8A3A4BA1AD43B63C92EF21"/>
  </w:style>
  <w:style w:type="paragraph" w:customStyle="1" w:styleId="6F96C92D1B7F374BA595B4895C38BEB5">
    <w:name w:val="6F96C92D1B7F374BA595B4895C38BEB5"/>
  </w:style>
  <w:style w:type="paragraph" w:customStyle="1" w:styleId="C6082C5C0A950D4180AD4731E94F6F35">
    <w:name w:val="C6082C5C0A950D4180AD4731E94F6F35"/>
  </w:style>
  <w:style w:type="paragraph" w:customStyle="1" w:styleId="05161C91B5C5C64798E88B1569B28122">
    <w:name w:val="05161C91B5C5C64798E88B1569B28122"/>
  </w:style>
  <w:style w:type="paragraph" w:customStyle="1" w:styleId="A15B166BC72CEF4EBCCB144C479044F1">
    <w:name w:val="A15B166BC72CEF4EBCCB144C479044F1"/>
  </w:style>
  <w:style w:type="paragraph" w:customStyle="1" w:styleId="EE52F46DAA43784AAB6F8EDB4ACF335F">
    <w:name w:val="EE52F46DAA43784AAB6F8EDB4ACF335F"/>
  </w:style>
  <w:style w:type="paragraph" w:customStyle="1" w:styleId="13B15A074357144FB09FD7AE6508BFDB">
    <w:name w:val="13B15A074357144FB09FD7AE6508BFDB"/>
  </w:style>
  <w:style w:type="paragraph" w:customStyle="1" w:styleId="1287FDDFD792B740A0BDB99463BF1FFE">
    <w:name w:val="1287FDDFD792B740A0BDB99463BF1FFE"/>
  </w:style>
  <w:style w:type="paragraph" w:customStyle="1" w:styleId="81FAE7AE4977164C8002B0B035CE5C56">
    <w:name w:val="81FAE7AE4977164C8002B0B035CE5C56"/>
  </w:style>
  <w:style w:type="paragraph" w:customStyle="1" w:styleId="9322ACB3D0EB574987ED81B9217ED8B1">
    <w:name w:val="9322ACB3D0EB574987ED81B9217ED8B1"/>
  </w:style>
  <w:style w:type="paragraph" w:customStyle="1" w:styleId="1EC2E9A4D41DD043B6949D1762E40127">
    <w:name w:val="1EC2E9A4D41DD043B6949D1762E40127"/>
  </w:style>
  <w:style w:type="paragraph" w:customStyle="1" w:styleId="708E421BF2674240A2AD0CFEF0D078E4">
    <w:name w:val="708E421BF2674240A2AD0CFEF0D078E4"/>
  </w:style>
  <w:style w:type="paragraph" w:customStyle="1" w:styleId="7CF2CDD346F91C40B023B80509EC98F7">
    <w:name w:val="7CF2CDD346F91C40B023B80509EC98F7"/>
  </w:style>
  <w:style w:type="paragraph" w:customStyle="1" w:styleId="34D3993040E5CE408B5227220EFC23C4">
    <w:name w:val="34D3993040E5CE408B5227220EFC23C4"/>
  </w:style>
  <w:style w:type="paragraph" w:customStyle="1" w:styleId="BAD8F8FE02DC6F4BB46A1CD253F69976">
    <w:name w:val="BAD8F8FE02DC6F4BB46A1CD253F69976"/>
  </w:style>
  <w:style w:type="paragraph" w:customStyle="1" w:styleId="5435E5B051C2534CA32C033CFB44EF0B">
    <w:name w:val="5435E5B051C2534CA32C033CFB44EF0B"/>
  </w:style>
  <w:style w:type="paragraph" w:customStyle="1" w:styleId="8567206AA6C09642A25537F0732A8DAD">
    <w:name w:val="8567206AA6C09642A25537F0732A8DAD"/>
  </w:style>
  <w:style w:type="paragraph" w:customStyle="1" w:styleId="0942B0BB06E9974FB6C591F8A5856B70">
    <w:name w:val="0942B0BB06E9974FB6C591F8A5856B70"/>
  </w:style>
  <w:style w:type="paragraph" w:customStyle="1" w:styleId="B5B60355C957A0458C2A3F4DF75BC37A">
    <w:name w:val="B5B60355C957A0458C2A3F4DF75BC37A"/>
  </w:style>
  <w:style w:type="paragraph" w:customStyle="1" w:styleId="D6EC5A0D58DB7E4A94033AAFBD659323">
    <w:name w:val="D6EC5A0D58DB7E4A94033AAFBD659323"/>
  </w:style>
  <w:style w:type="paragraph" w:customStyle="1" w:styleId="E22C9707C145F2438DAF8D5BF33B86C4">
    <w:name w:val="E22C9707C145F2438DAF8D5BF33B86C4"/>
  </w:style>
  <w:style w:type="paragraph" w:customStyle="1" w:styleId="ABDA0A66E891D845B1D022ED8953D582">
    <w:name w:val="ABDA0A66E891D845B1D022ED8953D582"/>
  </w:style>
  <w:style w:type="paragraph" w:customStyle="1" w:styleId="0B7245129256B74A9086F0249CCF627D">
    <w:name w:val="0B7245129256B74A9086F0249CCF627D"/>
  </w:style>
  <w:style w:type="paragraph" w:customStyle="1" w:styleId="E06DE05E23068A48BD256933BAC1F8C7">
    <w:name w:val="E06DE05E23068A48BD256933BAC1F8C7"/>
  </w:style>
  <w:style w:type="paragraph" w:customStyle="1" w:styleId="E8138D841CADBD40AA9E3DD44CE4A8D1">
    <w:name w:val="E8138D841CADBD40AA9E3DD44CE4A8D1"/>
  </w:style>
  <w:style w:type="paragraph" w:customStyle="1" w:styleId="F853DFECA6AAAA42B2087D4EF59B725D">
    <w:name w:val="F853DFECA6AAAA42B2087D4EF59B725D"/>
    <w:rsid w:val="000721D2"/>
  </w:style>
  <w:style w:type="paragraph" w:customStyle="1" w:styleId="02749871DE562545B678BB2A55971435">
    <w:name w:val="02749871DE562545B678BB2A55971435"/>
    <w:rsid w:val="000721D2"/>
  </w:style>
  <w:style w:type="paragraph" w:customStyle="1" w:styleId="7CBDD2722F0DE948B5DCB49B4B366DFD">
    <w:name w:val="7CBDD2722F0DE948B5DCB49B4B366DFD"/>
    <w:rsid w:val="000721D2"/>
  </w:style>
  <w:style w:type="paragraph" w:customStyle="1" w:styleId="23B58ABFF34AE94E8084BC3EDD354BE1">
    <w:name w:val="23B58ABFF34AE94E8084BC3EDD354BE1"/>
    <w:rsid w:val="000721D2"/>
  </w:style>
  <w:style w:type="paragraph" w:customStyle="1" w:styleId="47245059F3801A47B8930E82635D978D">
    <w:name w:val="47245059F3801A47B8930E82635D978D"/>
    <w:rsid w:val="000721D2"/>
  </w:style>
  <w:style w:type="paragraph" w:customStyle="1" w:styleId="4AAF0141C37D934BB74683858B5E9EC4">
    <w:name w:val="4AAF0141C37D934BB74683858B5E9EC4"/>
    <w:rsid w:val="000721D2"/>
  </w:style>
  <w:style w:type="paragraph" w:customStyle="1" w:styleId="858B5DF90FC2AF4C8D9671B1C6D47BE3">
    <w:name w:val="858B5DF90FC2AF4C8D9671B1C6D47BE3"/>
    <w:rsid w:val="000721D2"/>
  </w:style>
  <w:style w:type="paragraph" w:customStyle="1" w:styleId="82C2FF7BD768844496E8117087E6A252">
    <w:name w:val="82C2FF7BD768844496E8117087E6A252"/>
    <w:rsid w:val="000721D2"/>
  </w:style>
  <w:style w:type="paragraph" w:customStyle="1" w:styleId="B9F20EA99DB3A74B9C0047AFA2EA0DF4">
    <w:name w:val="B9F20EA99DB3A74B9C0047AFA2EA0DF4"/>
    <w:rsid w:val="000721D2"/>
  </w:style>
  <w:style w:type="paragraph" w:customStyle="1" w:styleId="44CD24CFB5021A408AE7F0034826B604">
    <w:name w:val="44CD24CFB5021A408AE7F0034826B604"/>
    <w:rsid w:val="000721D2"/>
  </w:style>
  <w:style w:type="paragraph" w:customStyle="1" w:styleId="77A74FED3408274C91E34C4AD703C543">
    <w:name w:val="77A74FED3408274C91E34C4AD703C543"/>
    <w:rsid w:val="000721D2"/>
  </w:style>
  <w:style w:type="paragraph" w:customStyle="1" w:styleId="B09F0D42CDCAE543BAD69458518999E8">
    <w:name w:val="B09F0D42CDCAE543BAD69458518999E8"/>
    <w:rsid w:val="000721D2"/>
  </w:style>
  <w:style w:type="paragraph" w:customStyle="1" w:styleId="616A2058AE7F274F9CE9DA538ACE2027">
    <w:name w:val="616A2058AE7F274F9CE9DA538ACE2027"/>
    <w:rsid w:val="000721D2"/>
  </w:style>
  <w:style w:type="paragraph" w:customStyle="1" w:styleId="39D6E4EEB3BB8845A027320BD7D6F569">
    <w:name w:val="39D6E4EEB3BB8845A027320BD7D6F569"/>
    <w:rsid w:val="000721D2"/>
  </w:style>
  <w:style w:type="paragraph" w:customStyle="1" w:styleId="6B21CE18B66D4B43B09DD2968958BFEB">
    <w:name w:val="6B21CE18B66D4B43B09DD2968958BFEB"/>
    <w:rsid w:val="000721D2"/>
  </w:style>
  <w:style w:type="paragraph" w:customStyle="1" w:styleId="FB43AE797DC25F4ABF6ED37D7270C89A">
    <w:name w:val="FB43AE797DC25F4ABF6ED37D7270C89A"/>
    <w:rsid w:val="000721D2"/>
  </w:style>
  <w:style w:type="paragraph" w:customStyle="1" w:styleId="9A1A2160B98B72409D896F5CE763FD21">
    <w:name w:val="9A1A2160B98B72409D896F5CE763FD21"/>
    <w:rsid w:val="000721D2"/>
  </w:style>
  <w:style w:type="paragraph" w:customStyle="1" w:styleId="717264730250B34BB72D6523AB9B2560">
    <w:name w:val="717264730250B34BB72D6523AB9B2560"/>
    <w:rsid w:val="000721D2"/>
  </w:style>
  <w:style w:type="paragraph" w:customStyle="1" w:styleId="121C4EC2F816D747A1EAB8FFF68258C4">
    <w:name w:val="121C4EC2F816D747A1EAB8FFF68258C4"/>
    <w:rsid w:val="000721D2"/>
  </w:style>
  <w:style w:type="paragraph" w:customStyle="1" w:styleId="7AADA2D64C0B6C4A809C53B7390407ED">
    <w:name w:val="7AADA2D64C0B6C4A809C53B7390407ED"/>
    <w:rsid w:val="000721D2"/>
  </w:style>
  <w:style w:type="paragraph" w:customStyle="1" w:styleId="17823D52ECDBCD40AEF1BB58B9C28B4C">
    <w:name w:val="17823D52ECDBCD40AEF1BB58B9C28B4C"/>
    <w:rsid w:val="000721D2"/>
  </w:style>
  <w:style w:type="paragraph" w:customStyle="1" w:styleId="21FB87B618A4FF4F81EFE86833DB8793">
    <w:name w:val="21FB87B618A4FF4F81EFE86833DB8793"/>
    <w:rsid w:val="000721D2"/>
  </w:style>
  <w:style w:type="paragraph" w:customStyle="1" w:styleId="C47881EF7EEE5A4AAFC134586E4FCF44">
    <w:name w:val="C47881EF7EEE5A4AAFC134586E4FCF44"/>
    <w:rsid w:val="000721D2"/>
  </w:style>
  <w:style w:type="paragraph" w:customStyle="1" w:styleId="A96E7E2176F3884FAF4A7661F5C3FB14">
    <w:name w:val="A96E7E2176F3884FAF4A7661F5C3FB14"/>
    <w:rsid w:val="000721D2"/>
  </w:style>
  <w:style w:type="paragraph" w:customStyle="1" w:styleId="E3EB8721B74AA44A81CDDD73B54987CE">
    <w:name w:val="E3EB8721B74AA44A81CDDD73B54987CE"/>
    <w:rsid w:val="000721D2"/>
  </w:style>
  <w:style w:type="paragraph" w:customStyle="1" w:styleId="71FAB3DBE7775A4D928F64D16408E197">
    <w:name w:val="71FAB3DBE7775A4D928F64D16408E197"/>
    <w:rsid w:val="000721D2"/>
  </w:style>
  <w:style w:type="paragraph" w:customStyle="1" w:styleId="8AB7E7E7BDB8904E917EA90A0CF0E586">
    <w:name w:val="8AB7E7E7BDB8904E917EA90A0CF0E586"/>
    <w:rsid w:val="000721D2"/>
  </w:style>
  <w:style w:type="paragraph" w:customStyle="1" w:styleId="44FD217CB2A28C4DB17D459351AF8F77">
    <w:name w:val="44FD217CB2A28C4DB17D459351AF8F77"/>
    <w:rsid w:val="000721D2"/>
  </w:style>
  <w:style w:type="paragraph" w:customStyle="1" w:styleId="F8B9CC3BCB9F4744AE597F67FEDD655E">
    <w:name w:val="F8B9CC3BCB9F4744AE597F67FEDD655E"/>
    <w:rsid w:val="000721D2"/>
  </w:style>
  <w:style w:type="paragraph" w:customStyle="1" w:styleId="0F898126B559C942AC202DB65B32A182">
    <w:name w:val="0F898126B559C942AC202DB65B32A182"/>
    <w:rsid w:val="000721D2"/>
  </w:style>
  <w:style w:type="paragraph" w:customStyle="1" w:styleId="7F11AAD999250F46909AB540D2EB8104">
    <w:name w:val="7F11AAD999250F46909AB540D2EB8104"/>
    <w:rsid w:val="000721D2"/>
  </w:style>
  <w:style w:type="paragraph" w:customStyle="1" w:styleId="C987D5695E803B4CA1CF8B568B096339">
    <w:name w:val="C987D5695E803B4CA1CF8B568B096339"/>
    <w:rsid w:val="000721D2"/>
  </w:style>
  <w:style w:type="paragraph" w:customStyle="1" w:styleId="3F432545EC7FC04CB7C88521E3CB8E59">
    <w:name w:val="3F432545EC7FC04CB7C88521E3CB8E59"/>
    <w:rsid w:val="000721D2"/>
  </w:style>
  <w:style w:type="paragraph" w:customStyle="1" w:styleId="758D4D7A898174458C512EBB9EDBDBB1">
    <w:name w:val="758D4D7A898174458C512EBB9EDBDBB1"/>
    <w:rsid w:val="000721D2"/>
  </w:style>
  <w:style w:type="paragraph" w:customStyle="1" w:styleId="03F5664C06B5AA489C0E3EACC20857B6">
    <w:name w:val="03F5664C06B5AA489C0E3EACC20857B6"/>
    <w:rsid w:val="000721D2"/>
  </w:style>
  <w:style w:type="paragraph" w:customStyle="1" w:styleId="FA8AAE49B174994B8184905C9AE54AA7">
    <w:name w:val="FA8AAE49B174994B8184905C9AE54AA7"/>
    <w:rsid w:val="000721D2"/>
  </w:style>
  <w:style w:type="paragraph" w:customStyle="1" w:styleId="42A425819A99494D8074A7F0C174530A">
    <w:name w:val="42A425819A99494D8074A7F0C174530A"/>
    <w:rsid w:val="000721D2"/>
  </w:style>
  <w:style w:type="paragraph" w:customStyle="1" w:styleId="2EF0A5F19EBA63439B873A7A71C95DC4">
    <w:name w:val="2EF0A5F19EBA63439B873A7A71C95DC4"/>
    <w:rsid w:val="000721D2"/>
  </w:style>
  <w:style w:type="paragraph" w:customStyle="1" w:styleId="6E2AEA3C79F90E40B4C5AB3E1F2C24B3">
    <w:name w:val="6E2AEA3C79F90E40B4C5AB3E1F2C24B3"/>
    <w:rsid w:val="000721D2"/>
  </w:style>
  <w:style w:type="paragraph" w:customStyle="1" w:styleId="EEE31D02CAF8DF4BA70DB83C81840403">
    <w:name w:val="EEE31D02CAF8DF4BA70DB83C81840403"/>
    <w:rsid w:val="000721D2"/>
  </w:style>
  <w:style w:type="paragraph" w:customStyle="1" w:styleId="743ED329BD5DA847B5F0D10C58E0658E">
    <w:name w:val="743ED329BD5DA847B5F0D10C58E0658E"/>
    <w:rsid w:val="000721D2"/>
  </w:style>
  <w:style w:type="paragraph" w:customStyle="1" w:styleId="A75D23E2441537448569E501BEE925C8">
    <w:name w:val="A75D23E2441537448569E501BEE925C8"/>
    <w:rsid w:val="000721D2"/>
  </w:style>
  <w:style w:type="paragraph" w:customStyle="1" w:styleId="2AD29E1A7A69994CBBAF198902EF6295">
    <w:name w:val="2AD29E1A7A69994CBBAF198902EF6295"/>
    <w:rsid w:val="000721D2"/>
  </w:style>
  <w:style w:type="paragraph" w:customStyle="1" w:styleId="81E511B93E8EBB47871199AB01C249C5">
    <w:name w:val="81E511B93E8EBB47871199AB01C249C5"/>
    <w:rsid w:val="000721D2"/>
  </w:style>
  <w:style w:type="paragraph" w:customStyle="1" w:styleId="6F1F77D057E246448C88709542380898">
    <w:name w:val="6F1F77D057E246448C88709542380898"/>
    <w:rsid w:val="000721D2"/>
  </w:style>
  <w:style w:type="paragraph" w:customStyle="1" w:styleId="289BC631B2523A4E839F9751AF1184D3">
    <w:name w:val="289BC631B2523A4E839F9751AF1184D3"/>
    <w:rsid w:val="000721D2"/>
  </w:style>
  <w:style w:type="paragraph" w:customStyle="1" w:styleId="19B86C94494B834CACDFADACFB9A3D17">
    <w:name w:val="19B86C94494B834CACDFADACFB9A3D17"/>
    <w:rsid w:val="000721D2"/>
  </w:style>
  <w:style w:type="paragraph" w:customStyle="1" w:styleId="CCF7DEA1A1FB354A8817523602C26D0D">
    <w:name w:val="CCF7DEA1A1FB354A8817523602C26D0D"/>
    <w:rsid w:val="000721D2"/>
  </w:style>
  <w:style w:type="paragraph" w:customStyle="1" w:styleId="124EBF0063103747803383E31845780B">
    <w:name w:val="124EBF0063103747803383E31845780B"/>
    <w:rsid w:val="000721D2"/>
  </w:style>
  <w:style w:type="paragraph" w:customStyle="1" w:styleId="C5384ADB4DFA2C4681476FA1B11AE51D">
    <w:name w:val="C5384ADB4DFA2C4681476FA1B11AE51D"/>
    <w:rsid w:val="000721D2"/>
  </w:style>
  <w:style w:type="paragraph" w:customStyle="1" w:styleId="1B2E74D75154EA4FAED467E50C49B6ED">
    <w:name w:val="1B2E74D75154EA4FAED467E50C49B6ED"/>
    <w:rsid w:val="000721D2"/>
  </w:style>
  <w:style w:type="paragraph" w:customStyle="1" w:styleId="9F31FA1A09DFD64C8E718D54B3D7599D">
    <w:name w:val="9F31FA1A09DFD64C8E718D54B3D7599D"/>
    <w:rsid w:val="000721D2"/>
  </w:style>
  <w:style w:type="paragraph" w:customStyle="1" w:styleId="40E135F89668FF4795E999A444CAAAC6">
    <w:name w:val="40E135F89668FF4795E999A444CAAAC6"/>
    <w:rsid w:val="000721D2"/>
  </w:style>
  <w:style w:type="paragraph" w:customStyle="1" w:styleId="5169541B6217AC42B7B265393DF2173B">
    <w:name w:val="5169541B6217AC42B7B265393DF2173B"/>
    <w:rsid w:val="000721D2"/>
  </w:style>
  <w:style w:type="paragraph" w:customStyle="1" w:styleId="857AEF0C1FA32A44B0ECCA2E5D06AC62">
    <w:name w:val="857AEF0C1FA32A44B0ECCA2E5D06AC62"/>
    <w:rsid w:val="000721D2"/>
  </w:style>
  <w:style w:type="paragraph" w:customStyle="1" w:styleId="62BC9F0AEED67F499925148493B38839">
    <w:name w:val="62BC9F0AEED67F499925148493B38839"/>
    <w:rsid w:val="000721D2"/>
  </w:style>
  <w:style w:type="paragraph" w:customStyle="1" w:styleId="1F44F1A8AE14C34A821B35A3BC6EFD81">
    <w:name w:val="1F44F1A8AE14C34A821B35A3BC6EFD81"/>
    <w:rsid w:val="000721D2"/>
  </w:style>
  <w:style w:type="paragraph" w:customStyle="1" w:styleId="DEB3C0378A74C04784034C3580E6AAA7">
    <w:name w:val="DEB3C0378A74C04784034C3580E6AAA7"/>
    <w:rsid w:val="000721D2"/>
  </w:style>
  <w:style w:type="paragraph" w:customStyle="1" w:styleId="4E81EFE97E5C3E4A877F9E456018DF04">
    <w:name w:val="4E81EFE97E5C3E4A877F9E456018DF04"/>
    <w:rsid w:val="000721D2"/>
  </w:style>
  <w:style w:type="paragraph" w:customStyle="1" w:styleId="72FD14BD4976C94193E3F161F097FA7B">
    <w:name w:val="72FD14BD4976C94193E3F161F097FA7B"/>
    <w:rsid w:val="000721D2"/>
  </w:style>
  <w:style w:type="paragraph" w:customStyle="1" w:styleId="90CF73CB0438D4489E0498D44CB1726E">
    <w:name w:val="90CF73CB0438D4489E0498D44CB1726E"/>
    <w:rsid w:val="000721D2"/>
  </w:style>
  <w:style w:type="paragraph" w:customStyle="1" w:styleId="232CA158E77CCF4BB82F0F84B06F0B66">
    <w:name w:val="232CA158E77CCF4BB82F0F84B06F0B66"/>
    <w:rsid w:val="000721D2"/>
  </w:style>
  <w:style w:type="paragraph" w:customStyle="1" w:styleId="71E2E0DBA4EE3B4CAE3938570CFF39E3">
    <w:name w:val="71E2E0DBA4EE3B4CAE3938570CFF39E3"/>
    <w:rsid w:val="000721D2"/>
  </w:style>
  <w:style w:type="paragraph" w:customStyle="1" w:styleId="5E2EBCD8D24BDA489D9E06FBFFF5098E">
    <w:name w:val="5E2EBCD8D24BDA489D9E06FBFFF5098E"/>
    <w:rsid w:val="000721D2"/>
  </w:style>
  <w:style w:type="paragraph" w:customStyle="1" w:styleId="DF236DD4D1FD2446B3901F65F28F27CF">
    <w:name w:val="DF236DD4D1FD2446B3901F65F28F27CF"/>
    <w:rsid w:val="000721D2"/>
  </w:style>
  <w:style w:type="paragraph" w:customStyle="1" w:styleId="002EDB9D92037A4ABCE5577EC93C57EB">
    <w:name w:val="002EDB9D92037A4ABCE5577EC93C57EB"/>
    <w:rsid w:val="000721D2"/>
  </w:style>
  <w:style w:type="paragraph" w:customStyle="1" w:styleId="4498B1E08791494885FF2D4B84AF96ED">
    <w:name w:val="4498B1E08791494885FF2D4B84AF96ED"/>
    <w:rsid w:val="000721D2"/>
  </w:style>
  <w:style w:type="paragraph" w:customStyle="1" w:styleId="F49374B05CAB354191B55890FD664460">
    <w:name w:val="F49374B05CAB354191B55890FD664460"/>
    <w:rsid w:val="000721D2"/>
  </w:style>
  <w:style w:type="paragraph" w:customStyle="1" w:styleId="75D63760996BD14C8D09EC8A787FF94B">
    <w:name w:val="75D63760996BD14C8D09EC8A787FF94B"/>
    <w:rsid w:val="000721D2"/>
  </w:style>
  <w:style w:type="paragraph" w:customStyle="1" w:styleId="2D5135BCF5799847832D4DF96D6AD025">
    <w:name w:val="2D5135BCF5799847832D4DF96D6AD025"/>
    <w:rsid w:val="000721D2"/>
  </w:style>
  <w:style w:type="paragraph" w:customStyle="1" w:styleId="584FDF1842EDD04490B69ECFEA40E202">
    <w:name w:val="584FDF1842EDD04490B69ECFEA40E202"/>
    <w:rsid w:val="000721D2"/>
  </w:style>
  <w:style w:type="paragraph" w:customStyle="1" w:styleId="FD03009585EE514B88E1F2960D45F9EB">
    <w:name w:val="FD03009585EE514B88E1F2960D45F9EB"/>
    <w:rsid w:val="000721D2"/>
  </w:style>
  <w:style w:type="paragraph" w:customStyle="1" w:styleId="81C1C0A8DBDB2245B91A7521340DF044">
    <w:name w:val="81C1C0A8DBDB2245B91A7521340DF044"/>
    <w:rsid w:val="000721D2"/>
  </w:style>
  <w:style w:type="paragraph" w:customStyle="1" w:styleId="A1C2D88B28F1EA4FBD667581E2C285F6">
    <w:name w:val="A1C2D88B28F1EA4FBD667581E2C285F6"/>
    <w:rsid w:val="000721D2"/>
  </w:style>
  <w:style w:type="paragraph" w:customStyle="1" w:styleId="3A409B9D48E84B4CB8B05E0D54421988">
    <w:name w:val="3A409B9D48E84B4CB8B05E0D54421988"/>
    <w:rsid w:val="000721D2"/>
  </w:style>
  <w:style w:type="paragraph" w:customStyle="1" w:styleId="50430858BA62E0428C66D26BBB6855C9">
    <w:name w:val="50430858BA62E0428C66D26BBB6855C9"/>
    <w:rsid w:val="000721D2"/>
  </w:style>
  <w:style w:type="paragraph" w:customStyle="1" w:styleId="7543747C3952754884F330225D00CDE1">
    <w:name w:val="7543747C3952754884F330225D00CDE1"/>
    <w:rsid w:val="000721D2"/>
  </w:style>
  <w:style w:type="paragraph" w:customStyle="1" w:styleId="738B50D7FC1B9B4B8965F113FDCF7F06">
    <w:name w:val="738B50D7FC1B9B4B8965F113FDCF7F06"/>
    <w:rsid w:val="000721D2"/>
  </w:style>
  <w:style w:type="paragraph" w:customStyle="1" w:styleId="826A30F96E13364C9AD5F6FE72ACA668">
    <w:name w:val="826A30F96E13364C9AD5F6FE72ACA668"/>
    <w:rsid w:val="000721D2"/>
  </w:style>
  <w:style w:type="paragraph" w:customStyle="1" w:styleId="EA692E4F9EEF0D4EA8911A56AEF5B2AC">
    <w:name w:val="EA692E4F9EEF0D4EA8911A56AEF5B2AC"/>
    <w:rsid w:val="000721D2"/>
  </w:style>
  <w:style w:type="paragraph" w:customStyle="1" w:styleId="03F2C5A3CF9FA640B7B238E81E76B987">
    <w:name w:val="03F2C5A3CF9FA640B7B238E81E76B987"/>
    <w:rsid w:val="000721D2"/>
  </w:style>
  <w:style w:type="paragraph" w:customStyle="1" w:styleId="9E594BEDDFF73449B0BCCB96412855BE">
    <w:name w:val="9E594BEDDFF73449B0BCCB96412855BE"/>
    <w:rsid w:val="000721D2"/>
  </w:style>
  <w:style w:type="paragraph" w:customStyle="1" w:styleId="22D1989F8FE5024198D223C20A900D3F">
    <w:name w:val="22D1989F8FE5024198D223C20A900D3F"/>
    <w:rsid w:val="000721D2"/>
  </w:style>
  <w:style w:type="paragraph" w:customStyle="1" w:styleId="6BEA1E4818BF1444BD03B6E95BCEAAFD">
    <w:name w:val="6BEA1E4818BF1444BD03B6E95BCEAAFD"/>
    <w:rsid w:val="000721D2"/>
  </w:style>
  <w:style w:type="paragraph" w:customStyle="1" w:styleId="5BEBB9F5F2C6EB45B77C1532C8A1C4FD">
    <w:name w:val="5BEBB9F5F2C6EB45B77C1532C8A1C4FD"/>
    <w:rsid w:val="000721D2"/>
  </w:style>
  <w:style w:type="paragraph" w:customStyle="1" w:styleId="724EBD3E432B344E890997374FDE9504">
    <w:name w:val="724EBD3E432B344E890997374FDE9504"/>
    <w:rsid w:val="000721D2"/>
  </w:style>
  <w:style w:type="paragraph" w:customStyle="1" w:styleId="0E528453D1D57F47AAA2EDD19E37BB7F">
    <w:name w:val="0E528453D1D57F47AAA2EDD19E37BB7F"/>
    <w:rsid w:val="000721D2"/>
  </w:style>
  <w:style w:type="paragraph" w:customStyle="1" w:styleId="67B985934F73754EB1FA1C4C10947AA0">
    <w:name w:val="67B985934F73754EB1FA1C4C10947AA0"/>
    <w:rsid w:val="000721D2"/>
  </w:style>
  <w:style w:type="paragraph" w:customStyle="1" w:styleId="0E2CDBE92D1AC8408AB7810688039F56">
    <w:name w:val="0E2CDBE92D1AC8408AB7810688039F56"/>
    <w:rsid w:val="000721D2"/>
  </w:style>
  <w:style w:type="paragraph" w:customStyle="1" w:styleId="0C42E039A3B31247B3067AC94CF2F7C2">
    <w:name w:val="0C42E039A3B31247B3067AC94CF2F7C2"/>
    <w:rsid w:val="000721D2"/>
  </w:style>
  <w:style w:type="paragraph" w:customStyle="1" w:styleId="38AB02A471D4A44AB72F6256D5CBA59D">
    <w:name w:val="38AB02A471D4A44AB72F6256D5CBA59D"/>
    <w:rsid w:val="000721D2"/>
  </w:style>
  <w:style w:type="paragraph" w:customStyle="1" w:styleId="621CCD7187AAD84584C7AAE365ADDB6A">
    <w:name w:val="621CCD7187AAD84584C7AAE365ADDB6A"/>
    <w:rsid w:val="000721D2"/>
  </w:style>
  <w:style w:type="paragraph" w:customStyle="1" w:styleId="6A297A5E6DB1DD4DBB0583B7F699AEB5">
    <w:name w:val="6A297A5E6DB1DD4DBB0583B7F699AEB5"/>
    <w:rsid w:val="000721D2"/>
  </w:style>
  <w:style w:type="paragraph" w:customStyle="1" w:styleId="A7B847570E2FFB4F83113EBE18D1D863">
    <w:name w:val="A7B847570E2FFB4F83113EBE18D1D863"/>
    <w:rsid w:val="000721D2"/>
  </w:style>
  <w:style w:type="paragraph" w:customStyle="1" w:styleId="799DCEAE7FD03B44B174B37F9B28E6F3">
    <w:name w:val="799DCEAE7FD03B44B174B37F9B28E6F3"/>
    <w:rsid w:val="000721D2"/>
  </w:style>
  <w:style w:type="paragraph" w:customStyle="1" w:styleId="5A1D19FEFF35F04AA946DF04889397C9">
    <w:name w:val="5A1D19FEFF35F04AA946DF04889397C9"/>
    <w:rsid w:val="000721D2"/>
  </w:style>
  <w:style w:type="paragraph" w:customStyle="1" w:styleId="5CFC4BF9511E034CADD24EBBB6A566ED">
    <w:name w:val="5CFC4BF9511E034CADD24EBBB6A566ED"/>
    <w:rsid w:val="000721D2"/>
  </w:style>
  <w:style w:type="paragraph" w:customStyle="1" w:styleId="AD1FE3034EB94D46BF93CA1383F6734F">
    <w:name w:val="AD1FE3034EB94D46BF93CA1383F6734F"/>
    <w:rsid w:val="000721D2"/>
  </w:style>
  <w:style w:type="paragraph" w:customStyle="1" w:styleId="C0DD51DB26F40F47B75740FF8F58D76A">
    <w:name w:val="C0DD51DB26F40F47B75740FF8F58D76A"/>
    <w:rsid w:val="000721D2"/>
  </w:style>
  <w:style w:type="paragraph" w:customStyle="1" w:styleId="BE0A4EDE495B274FBD3DFDC3B7736682">
    <w:name w:val="BE0A4EDE495B274FBD3DFDC3B7736682"/>
    <w:rsid w:val="000721D2"/>
  </w:style>
  <w:style w:type="paragraph" w:customStyle="1" w:styleId="1064526565D7C0469DFD6D4444C5B4A9">
    <w:name w:val="1064526565D7C0469DFD6D4444C5B4A9"/>
    <w:rsid w:val="000721D2"/>
  </w:style>
  <w:style w:type="paragraph" w:customStyle="1" w:styleId="6F4666826B392C4A8159D5DCF8509ADE">
    <w:name w:val="6F4666826B392C4A8159D5DCF8509ADE"/>
    <w:rsid w:val="000721D2"/>
  </w:style>
  <w:style w:type="paragraph" w:customStyle="1" w:styleId="3646644C087EF5458DF1829F7EEC0A9D">
    <w:name w:val="3646644C087EF5458DF1829F7EEC0A9D"/>
    <w:rsid w:val="000721D2"/>
  </w:style>
  <w:style w:type="paragraph" w:customStyle="1" w:styleId="51E58439B2A98B4395EFBBAEED173D69">
    <w:name w:val="51E58439B2A98B4395EFBBAEED173D69"/>
    <w:rsid w:val="000721D2"/>
  </w:style>
  <w:style w:type="paragraph" w:customStyle="1" w:styleId="0395A87E4A5BFF4BB170E50F061ADF27">
    <w:name w:val="0395A87E4A5BFF4BB170E50F061ADF27"/>
    <w:rsid w:val="000721D2"/>
  </w:style>
  <w:style w:type="paragraph" w:customStyle="1" w:styleId="9C3CC71DF8C88542883CFCDB68289646">
    <w:name w:val="9C3CC71DF8C88542883CFCDB68289646"/>
    <w:rsid w:val="000721D2"/>
  </w:style>
  <w:style w:type="paragraph" w:customStyle="1" w:styleId="014CD6E5CABDBC45B4188FAC7DD796BB">
    <w:name w:val="014CD6E5CABDBC45B4188FAC7DD796BB"/>
    <w:rsid w:val="000721D2"/>
  </w:style>
  <w:style w:type="paragraph" w:customStyle="1" w:styleId="D06D6942815C00489E94284E52906CA1">
    <w:name w:val="D06D6942815C00489E94284E52906CA1"/>
    <w:rsid w:val="000721D2"/>
  </w:style>
  <w:style w:type="paragraph" w:customStyle="1" w:styleId="AF9FA33580E63E4F848CDEBF398CE340">
    <w:name w:val="AF9FA33580E63E4F848CDEBF398CE340"/>
    <w:rsid w:val="000721D2"/>
  </w:style>
  <w:style w:type="paragraph" w:customStyle="1" w:styleId="C65A267CCCFD1A43BC51C3ADE4AC3487">
    <w:name w:val="C65A267CCCFD1A43BC51C3ADE4AC3487"/>
    <w:rsid w:val="000721D2"/>
  </w:style>
  <w:style w:type="paragraph" w:customStyle="1" w:styleId="726A3438E5265244B22C224B391FFB4B">
    <w:name w:val="726A3438E5265244B22C224B391FFB4B"/>
    <w:rsid w:val="000721D2"/>
  </w:style>
  <w:style w:type="paragraph" w:customStyle="1" w:styleId="7B46B6520BD42B4D96E8F6D2D2FC7E4B">
    <w:name w:val="7B46B6520BD42B4D96E8F6D2D2FC7E4B"/>
    <w:rsid w:val="000721D2"/>
  </w:style>
  <w:style w:type="paragraph" w:customStyle="1" w:styleId="5A11F1F92014134396BAEA30EBC3B82D">
    <w:name w:val="5A11F1F92014134396BAEA30EBC3B82D"/>
    <w:rsid w:val="000721D2"/>
  </w:style>
  <w:style w:type="paragraph" w:customStyle="1" w:styleId="0ADA801E6910D54D8883093C4F2FA081">
    <w:name w:val="0ADA801E6910D54D8883093C4F2FA081"/>
    <w:rsid w:val="000721D2"/>
  </w:style>
  <w:style w:type="paragraph" w:customStyle="1" w:styleId="B680E70CF8D908409B7BC5F066AE46A6">
    <w:name w:val="B680E70CF8D908409B7BC5F066AE46A6"/>
    <w:rsid w:val="000721D2"/>
  </w:style>
  <w:style w:type="paragraph" w:customStyle="1" w:styleId="785FF16F4C1B0646AF5D41F19CF1A791">
    <w:name w:val="785FF16F4C1B0646AF5D41F19CF1A791"/>
    <w:rsid w:val="000721D2"/>
  </w:style>
  <w:style w:type="paragraph" w:customStyle="1" w:styleId="F741CD833774E94AAC4BF4A19E047CEA">
    <w:name w:val="F741CD833774E94AAC4BF4A19E047CEA"/>
    <w:rsid w:val="000721D2"/>
  </w:style>
  <w:style w:type="paragraph" w:customStyle="1" w:styleId="F5F5EAD4F457D04DAD19421E82F9FC0C">
    <w:name w:val="F5F5EAD4F457D04DAD19421E82F9FC0C"/>
    <w:rsid w:val="000721D2"/>
  </w:style>
  <w:style w:type="paragraph" w:customStyle="1" w:styleId="0E697F754FDF5A478957C35CB659730C">
    <w:name w:val="0E697F754FDF5A478957C35CB659730C"/>
    <w:rsid w:val="000721D2"/>
  </w:style>
  <w:style w:type="paragraph" w:customStyle="1" w:styleId="8DB59D5D68CBD141A6FC0C4BD77B2BEA">
    <w:name w:val="8DB59D5D68CBD141A6FC0C4BD77B2BEA"/>
    <w:rsid w:val="000721D2"/>
  </w:style>
  <w:style w:type="paragraph" w:customStyle="1" w:styleId="3A5B02B3E44E8644951EC1191EAA681C">
    <w:name w:val="3A5B02B3E44E8644951EC1191EAA681C"/>
    <w:rsid w:val="000721D2"/>
  </w:style>
  <w:style w:type="paragraph" w:customStyle="1" w:styleId="5401B03D8DD20A45BB9CAF409034AA22">
    <w:name w:val="5401B03D8DD20A45BB9CAF409034AA22"/>
    <w:rsid w:val="000721D2"/>
  </w:style>
  <w:style w:type="paragraph" w:customStyle="1" w:styleId="0E3A8516168A024EB304C365DF22F60F">
    <w:name w:val="0E3A8516168A024EB304C365DF22F60F"/>
    <w:rsid w:val="000721D2"/>
  </w:style>
  <w:style w:type="paragraph" w:customStyle="1" w:styleId="825F28A9252B7A4F810748C00A6ECA42">
    <w:name w:val="825F28A9252B7A4F810748C00A6ECA42"/>
    <w:rsid w:val="000721D2"/>
  </w:style>
  <w:style w:type="paragraph" w:customStyle="1" w:styleId="2AD21756C98FD04981668024DBC14179">
    <w:name w:val="2AD21756C98FD04981668024DBC14179"/>
    <w:rsid w:val="000721D2"/>
  </w:style>
  <w:style w:type="paragraph" w:customStyle="1" w:styleId="4B7E5B49F4EA5F4A8F3DBBE1B371778F">
    <w:name w:val="4B7E5B49F4EA5F4A8F3DBBE1B371778F"/>
    <w:rsid w:val="000721D2"/>
  </w:style>
  <w:style w:type="paragraph" w:customStyle="1" w:styleId="FAE4E95FFF286243BD7843CBEB1C5897">
    <w:name w:val="FAE4E95FFF286243BD7843CBEB1C5897"/>
    <w:rsid w:val="000721D2"/>
  </w:style>
  <w:style w:type="paragraph" w:customStyle="1" w:styleId="FD1009DC35690646B49CAEB2EDFBECF8">
    <w:name w:val="FD1009DC35690646B49CAEB2EDFBECF8"/>
    <w:rsid w:val="000721D2"/>
  </w:style>
  <w:style w:type="paragraph" w:customStyle="1" w:styleId="2D2F9CD04871264DAA412D4A0E149E14">
    <w:name w:val="2D2F9CD04871264DAA412D4A0E149E14"/>
    <w:rsid w:val="000721D2"/>
  </w:style>
  <w:style w:type="paragraph" w:customStyle="1" w:styleId="C53A98C5F02B2F4F88E0CFFD2CB52BD6">
    <w:name w:val="C53A98C5F02B2F4F88E0CFFD2CB52BD6"/>
    <w:rsid w:val="000721D2"/>
  </w:style>
  <w:style w:type="paragraph" w:customStyle="1" w:styleId="F605B5FB810B3F4885927E7A1B6129F5">
    <w:name w:val="F605B5FB810B3F4885927E7A1B6129F5"/>
    <w:rsid w:val="000721D2"/>
  </w:style>
  <w:style w:type="paragraph" w:customStyle="1" w:styleId="91B6E5789BF9EC4DB9E63998BAC05D9C">
    <w:name w:val="91B6E5789BF9EC4DB9E63998BAC05D9C"/>
    <w:rsid w:val="000721D2"/>
  </w:style>
  <w:style w:type="paragraph" w:customStyle="1" w:styleId="0E5B225CE939C24691C4AEF8B7402280">
    <w:name w:val="0E5B225CE939C24691C4AEF8B7402280"/>
    <w:rsid w:val="000721D2"/>
  </w:style>
  <w:style w:type="paragraph" w:customStyle="1" w:styleId="F6C55B3401767144AEEC0C5BC376751F">
    <w:name w:val="F6C55B3401767144AEEC0C5BC376751F"/>
    <w:rsid w:val="000721D2"/>
  </w:style>
  <w:style w:type="paragraph" w:customStyle="1" w:styleId="AAD6BFB7C2532E499EADE9F04E5AA9F9">
    <w:name w:val="AAD6BFB7C2532E499EADE9F04E5AA9F9"/>
    <w:rsid w:val="000721D2"/>
  </w:style>
  <w:style w:type="paragraph" w:customStyle="1" w:styleId="8E7084B3936C054DBE03D86F9740286B">
    <w:name w:val="8E7084B3936C054DBE03D86F9740286B"/>
    <w:rsid w:val="000721D2"/>
  </w:style>
  <w:style w:type="paragraph" w:customStyle="1" w:styleId="EDEFA08FA7E7AF47BFD460F2418292E5">
    <w:name w:val="EDEFA08FA7E7AF47BFD460F2418292E5"/>
    <w:rsid w:val="000721D2"/>
  </w:style>
  <w:style w:type="paragraph" w:customStyle="1" w:styleId="EC0657227D9C514D87AC6E2F67289664">
    <w:name w:val="EC0657227D9C514D87AC6E2F67289664"/>
    <w:rsid w:val="000721D2"/>
  </w:style>
  <w:style w:type="paragraph" w:customStyle="1" w:styleId="2D0329D81116A34A9A8D43C39A2E1FEF">
    <w:name w:val="2D0329D81116A34A9A8D43C39A2E1FEF"/>
    <w:rsid w:val="000721D2"/>
  </w:style>
  <w:style w:type="paragraph" w:customStyle="1" w:styleId="B1E6A91A12149D44B8AE9730B674CD0E">
    <w:name w:val="B1E6A91A12149D44B8AE9730B674CD0E"/>
    <w:rsid w:val="000721D2"/>
  </w:style>
  <w:style w:type="paragraph" w:customStyle="1" w:styleId="AA5494CB99A8D34BB10F8888DA3F79E8">
    <w:name w:val="AA5494CB99A8D34BB10F8888DA3F79E8"/>
    <w:rsid w:val="000721D2"/>
  </w:style>
  <w:style w:type="paragraph" w:customStyle="1" w:styleId="9D7BAE032CBEEE41BA8ED6BABE1F2F86">
    <w:name w:val="9D7BAE032CBEEE41BA8ED6BABE1F2F86"/>
    <w:rsid w:val="000721D2"/>
  </w:style>
  <w:style w:type="paragraph" w:customStyle="1" w:styleId="56C2E868749002478300DC330BFC1282">
    <w:name w:val="56C2E868749002478300DC330BFC1282"/>
    <w:rsid w:val="000721D2"/>
  </w:style>
  <w:style w:type="paragraph" w:customStyle="1" w:styleId="FA5898FDB2147D46A023C9B479CC9F3B">
    <w:name w:val="FA5898FDB2147D46A023C9B479CC9F3B"/>
    <w:rsid w:val="000721D2"/>
  </w:style>
  <w:style w:type="paragraph" w:customStyle="1" w:styleId="86EC052D1080B34F8A9E2345F5144954">
    <w:name w:val="86EC052D1080B34F8A9E2345F5144954"/>
    <w:rsid w:val="000721D2"/>
  </w:style>
  <w:style w:type="paragraph" w:customStyle="1" w:styleId="650C29EEA65653429696DAE93C159FB7">
    <w:name w:val="650C29EEA65653429696DAE93C159FB7"/>
    <w:rsid w:val="000721D2"/>
  </w:style>
  <w:style w:type="paragraph" w:customStyle="1" w:styleId="87FB7558EF74754FBB616F698492D377">
    <w:name w:val="87FB7558EF74754FBB616F698492D377"/>
    <w:rsid w:val="000721D2"/>
  </w:style>
  <w:style w:type="paragraph" w:customStyle="1" w:styleId="F99B1251B03CAF49B115AB4C539DAB50">
    <w:name w:val="F99B1251B03CAF49B115AB4C539DAB50"/>
    <w:rsid w:val="000721D2"/>
  </w:style>
  <w:style w:type="paragraph" w:customStyle="1" w:styleId="DE01A1C4D85EC3469C59636E57C87E2C">
    <w:name w:val="DE01A1C4D85EC3469C59636E57C87E2C"/>
    <w:rsid w:val="000721D2"/>
  </w:style>
  <w:style w:type="paragraph" w:customStyle="1" w:styleId="9D89F9B4B1539244A07BC841F8E19B64">
    <w:name w:val="9D89F9B4B1539244A07BC841F8E19B64"/>
    <w:rsid w:val="000721D2"/>
  </w:style>
  <w:style w:type="paragraph" w:customStyle="1" w:styleId="72E8236431E72E45B8D2525860FA81D8">
    <w:name w:val="72E8236431E72E45B8D2525860FA81D8"/>
    <w:rsid w:val="000721D2"/>
  </w:style>
  <w:style w:type="paragraph" w:customStyle="1" w:styleId="890F7D818B431F4887E54042111BF45A">
    <w:name w:val="890F7D818B431F4887E54042111BF45A"/>
    <w:rsid w:val="000721D2"/>
  </w:style>
  <w:style w:type="paragraph" w:customStyle="1" w:styleId="12A7324A5F60ED4FA25A7D2189244280">
    <w:name w:val="12A7324A5F60ED4FA25A7D2189244280"/>
    <w:rsid w:val="000721D2"/>
  </w:style>
  <w:style w:type="paragraph" w:customStyle="1" w:styleId="AF13F3D9CB56444897D6E90D94CDB257">
    <w:name w:val="AF13F3D9CB56444897D6E90D94CDB257"/>
    <w:rsid w:val="000721D2"/>
  </w:style>
  <w:style w:type="paragraph" w:customStyle="1" w:styleId="B628228A6EF18A4981D3B8A4A00D0CE0">
    <w:name w:val="B628228A6EF18A4981D3B8A4A00D0CE0"/>
    <w:rsid w:val="000721D2"/>
  </w:style>
  <w:style w:type="paragraph" w:customStyle="1" w:styleId="E09808A579A61E47990879388F2BB19B">
    <w:name w:val="E09808A579A61E47990879388F2BB19B"/>
    <w:rsid w:val="000721D2"/>
  </w:style>
  <w:style w:type="paragraph" w:customStyle="1" w:styleId="58668AE97AF3A046AB1491381269D012">
    <w:name w:val="58668AE97AF3A046AB1491381269D012"/>
    <w:rsid w:val="000721D2"/>
  </w:style>
  <w:style w:type="paragraph" w:customStyle="1" w:styleId="FE5BF70347E9BA4CBC5FB49D79E29849">
    <w:name w:val="FE5BF70347E9BA4CBC5FB49D79E29849"/>
    <w:rsid w:val="000721D2"/>
  </w:style>
  <w:style w:type="paragraph" w:customStyle="1" w:styleId="0CB1F72392EB7343AF235A63C23B15D1">
    <w:name w:val="0CB1F72392EB7343AF235A63C23B15D1"/>
    <w:rsid w:val="000721D2"/>
  </w:style>
  <w:style w:type="paragraph" w:customStyle="1" w:styleId="0BBA72BB5DCAA541B4BC91BBC76000D4">
    <w:name w:val="0BBA72BB5DCAA541B4BC91BBC76000D4"/>
    <w:rsid w:val="000721D2"/>
  </w:style>
  <w:style w:type="paragraph" w:customStyle="1" w:styleId="00AB23510F78884DB2E06140AD8BFE97">
    <w:name w:val="00AB23510F78884DB2E06140AD8BFE97"/>
    <w:rsid w:val="000721D2"/>
  </w:style>
  <w:style w:type="paragraph" w:customStyle="1" w:styleId="5E4E18A0BA222A48915C3B349BFADC69">
    <w:name w:val="5E4E18A0BA222A48915C3B349BFADC69"/>
    <w:rsid w:val="000721D2"/>
  </w:style>
  <w:style w:type="paragraph" w:customStyle="1" w:styleId="38A401B02D857F47A631162CAE9ED450">
    <w:name w:val="38A401B02D857F47A631162CAE9ED450"/>
    <w:rsid w:val="000721D2"/>
  </w:style>
  <w:style w:type="paragraph" w:customStyle="1" w:styleId="D2D89B447C401B48A9B5C3E5D4B05199">
    <w:name w:val="D2D89B447C401B48A9B5C3E5D4B05199"/>
    <w:rsid w:val="000721D2"/>
  </w:style>
  <w:style w:type="paragraph" w:customStyle="1" w:styleId="26BD8BC0D215294BB34605CEFA3D98D0">
    <w:name w:val="26BD8BC0D215294BB34605CEFA3D98D0"/>
    <w:rsid w:val="000721D2"/>
  </w:style>
  <w:style w:type="paragraph" w:customStyle="1" w:styleId="F49648825CF6A143A0092A8D8396D13B">
    <w:name w:val="F49648825CF6A143A0092A8D8396D13B"/>
    <w:rsid w:val="000721D2"/>
  </w:style>
  <w:style w:type="paragraph" w:customStyle="1" w:styleId="F9F282883F0A904AB63F719898B24782">
    <w:name w:val="F9F282883F0A904AB63F719898B24782"/>
    <w:rsid w:val="000721D2"/>
  </w:style>
  <w:style w:type="paragraph" w:customStyle="1" w:styleId="64E020816F9AF54384242DFCAE40578A">
    <w:name w:val="64E020816F9AF54384242DFCAE40578A"/>
    <w:rsid w:val="000721D2"/>
  </w:style>
  <w:style w:type="paragraph" w:customStyle="1" w:styleId="24D342603E7B6144AF325DB690B60751">
    <w:name w:val="24D342603E7B6144AF325DB690B60751"/>
    <w:rsid w:val="000721D2"/>
  </w:style>
  <w:style w:type="paragraph" w:customStyle="1" w:styleId="442F621D84336F48A8CB1EA115A3AF2E">
    <w:name w:val="442F621D84336F48A8CB1EA115A3AF2E"/>
    <w:rsid w:val="000721D2"/>
  </w:style>
  <w:style w:type="paragraph" w:customStyle="1" w:styleId="9CEFCB2A7790F94DB7219698362A1EF4">
    <w:name w:val="9CEFCB2A7790F94DB7219698362A1EF4"/>
    <w:rsid w:val="000721D2"/>
  </w:style>
  <w:style w:type="paragraph" w:customStyle="1" w:styleId="2AE25B016D34D64799A9F01EF597F3D5">
    <w:name w:val="2AE25B016D34D64799A9F01EF597F3D5"/>
    <w:rsid w:val="000721D2"/>
  </w:style>
  <w:style w:type="paragraph" w:customStyle="1" w:styleId="E5DD9B2A3FB6E641AFC06ACE9504D057">
    <w:name w:val="E5DD9B2A3FB6E641AFC06ACE9504D057"/>
    <w:rsid w:val="000721D2"/>
  </w:style>
  <w:style w:type="paragraph" w:customStyle="1" w:styleId="237EED68166F314896B63252507778A7">
    <w:name w:val="237EED68166F314896B63252507778A7"/>
    <w:rsid w:val="000721D2"/>
  </w:style>
  <w:style w:type="paragraph" w:customStyle="1" w:styleId="88265DF5F808E0488210056928C66ED6">
    <w:name w:val="88265DF5F808E0488210056928C66ED6"/>
    <w:rsid w:val="000721D2"/>
  </w:style>
  <w:style w:type="paragraph" w:customStyle="1" w:styleId="ADA110F24170AB4DA2D76CE9FFC41E35">
    <w:name w:val="ADA110F24170AB4DA2D76CE9FFC41E35"/>
    <w:rsid w:val="000721D2"/>
  </w:style>
  <w:style w:type="paragraph" w:customStyle="1" w:styleId="2ED1E7A411A1FF48806893EC07EF5FCE">
    <w:name w:val="2ED1E7A411A1FF48806893EC07EF5FCE"/>
    <w:rsid w:val="000721D2"/>
  </w:style>
  <w:style w:type="paragraph" w:customStyle="1" w:styleId="A54E90244608844ABE9C4235EB913A5C">
    <w:name w:val="A54E90244608844ABE9C4235EB913A5C"/>
    <w:rsid w:val="000721D2"/>
  </w:style>
  <w:style w:type="paragraph" w:customStyle="1" w:styleId="E32E6F8A7FFFB141A22BA4E7D73E3420">
    <w:name w:val="E32E6F8A7FFFB141A22BA4E7D73E3420"/>
    <w:rsid w:val="00072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Al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list.dotx</Template>
  <TotalTime>16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Dusstin Proehl</dc:creator>
  <cp:keywords/>
  <dc:description/>
  <cp:lastModifiedBy>Dusstin Proehl</cp:lastModifiedBy>
  <cp:revision>1</cp:revision>
  <cp:lastPrinted>2022-09-15T19:43:00Z</cp:lastPrinted>
  <dcterms:created xsi:type="dcterms:W3CDTF">2022-09-15T19:19:00Z</dcterms:created>
  <dcterms:modified xsi:type="dcterms:W3CDTF">2022-09-15T19:45:00Z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